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37085" w14:textId="77777777" w:rsidR="008E4D09" w:rsidRDefault="008E4D09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71B06A97" w14:textId="77777777" w:rsidR="008E4D09" w:rsidRDefault="008E4D09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企画提案書に関する質問書</w:t>
      </w:r>
    </w:p>
    <w:p w14:paraId="17F61F9D" w14:textId="77777777" w:rsidR="008E4D09" w:rsidRDefault="008E4D09">
      <w:pPr>
        <w:spacing w:line="360" w:lineRule="exact"/>
        <w:rPr>
          <w:rFonts w:hint="eastAsia"/>
        </w:rPr>
      </w:pPr>
    </w:p>
    <w:p w14:paraId="58278E25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0084FF8E" w14:textId="77777777" w:rsidR="008E4D09" w:rsidRDefault="008E4D09">
      <w:pPr>
        <w:spacing w:line="360" w:lineRule="exact"/>
        <w:rPr>
          <w:rFonts w:hint="eastAsia"/>
        </w:rPr>
      </w:pPr>
    </w:p>
    <w:p w14:paraId="094CA376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当別町長　様</w:t>
      </w:r>
    </w:p>
    <w:p w14:paraId="5C27942C" w14:textId="77777777" w:rsidR="008E4D09" w:rsidRDefault="008E4D09">
      <w:pPr>
        <w:spacing w:line="360" w:lineRule="exact"/>
        <w:rPr>
          <w:rFonts w:hint="eastAsia"/>
        </w:rPr>
      </w:pPr>
    </w:p>
    <w:p w14:paraId="756C4B10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質問者</w:t>
      </w:r>
    </w:p>
    <w:p w14:paraId="56889CB2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住所（所在地）〒</w:t>
      </w:r>
    </w:p>
    <w:p w14:paraId="51F04A7B" w14:textId="77777777" w:rsidR="008E4D09" w:rsidRDefault="008E4D09">
      <w:pPr>
        <w:spacing w:line="3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0A662728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0BF8CE2D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630A4101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連絡担当者</w:t>
      </w:r>
    </w:p>
    <w:p w14:paraId="1B6CA718" w14:textId="77777777" w:rsidR="008E4D09" w:rsidRDefault="008E4D0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職・氏名</w:t>
      </w:r>
    </w:p>
    <w:p w14:paraId="3253147E" w14:textId="77777777" w:rsidR="008E4D09" w:rsidRDefault="008E4D0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845F845" w14:textId="77777777" w:rsidR="008E4D09" w:rsidRDefault="008E4D0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6F524861" w14:textId="77777777" w:rsidR="008E4D09" w:rsidRDefault="008E4D0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42AF9EDC" w14:textId="77777777" w:rsidR="008E4D09" w:rsidRDefault="008E4D09">
      <w:pPr>
        <w:spacing w:line="360" w:lineRule="exact"/>
        <w:rPr>
          <w:rFonts w:hint="eastAsia"/>
        </w:rPr>
      </w:pPr>
    </w:p>
    <w:p w14:paraId="666E2DDE" w14:textId="77777777" w:rsidR="008E4D09" w:rsidRDefault="00B45C3F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3B6821">
        <w:rPr>
          <w:rFonts w:hint="eastAsia"/>
        </w:rPr>
        <w:t>ロイズタウン駅エリア賑わい創出事業業務に係る</w:t>
      </w:r>
      <w:r w:rsidR="008E4D09">
        <w:rPr>
          <w:rFonts w:hint="eastAsia"/>
        </w:rPr>
        <w:t>公募型プロポーザルに係る企画提案書に関し、次の項目について質問書を提出します。</w:t>
      </w:r>
    </w:p>
    <w:p w14:paraId="2BE29696" w14:textId="77777777" w:rsidR="008E4D09" w:rsidRDefault="008E4D09">
      <w:pPr>
        <w:spacing w:line="3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4FB03D30" w14:textId="77777777">
        <w:tc>
          <w:tcPr>
            <w:tcW w:w="2798" w:type="dxa"/>
          </w:tcPr>
          <w:p w14:paraId="2EB7B26A" w14:textId="77777777" w:rsidR="008E4D09" w:rsidRDefault="008E4D0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8444FA4" w14:textId="77777777" w:rsidR="008E4D09" w:rsidRDefault="008E4D0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4856E823" w14:textId="77777777">
        <w:tc>
          <w:tcPr>
            <w:tcW w:w="2798" w:type="dxa"/>
          </w:tcPr>
          <w:p w14:paraId="372848E2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1F80D5E7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2C9AC38E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84CE0BF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</w:tr>
      <w:tr w:rsidR="008E4D09" w14:paraId="4433AA3B" w14:textId="77777777">
        <w:tc>
          <w:tcPr>
            <w:tcW w:w="2798" w:type="dxa"/>
          </w:tcPr>
          <w:p w14:paraId="49145E02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2D673DA8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6CB52215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7BE9677A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</w:tr>
      <w:tr w:rsidR="008E4D09" w14:paraId="793BFF07" w14:textId="77777777">
        <w:tc>
          <w:tcPr>
            <w:tcW w:w="2798" w:type="dxa"/>
          </w:tcPr>
          <w:p w14:paraId="0D167D77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32D80484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2431FDF8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2CE8C78C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</w:tr>
      <w:tr w:rsidR="008E4D09" w14:paraId="78656EEA" w14:textId="77777777">
        <w:tc>
          <w:tcPr>
            <w:tcW w:w="2798" w:type="dxa"/>
          </w:tcPr>
          <w:p w14:paraId="0DB3A017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3F113F3D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13B3D96F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75A93BBB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</w:tr>
      <w:tr w:rsidR="008E4D09" w14:paraId="603DB960" w14:textId="77777777">
        <w:tc>
          <w:tcPr>
            <w:tcW w:w="2798" w:type="dxa"/>
          </w:tcPr>
          <w:p w14:paraId="665CFC1E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18410782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  <w:p w14:paraId="11C9BC54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034A9B8A" w14:textId="77777777" w:rsidR="008E4D09" w:rsidRDefault="008E4D09">
            <w:pPr>
              <w:spacing w:line="360" w:lineRule="exact"/>
              <w:rPr>
                <w:rFonts w:hint="eastAsia"/>
              </w:rPr>
            </w:pPr>
          </w:p>
        </w:tc>
      </w:tr>
    </w:tbl>
    <w:p w14:paraId="3AFD7337" w14:textId="77777777" w:rsidR="008E4D09" w:rsidRDefault="008E4D09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1FD5" w14:textId="77777777" w:rsidR="006E5B2D" w:rsidRDefault="006E5B2D">
      <w:r>
        <w:separator/>
      </w:r>
    </w:p>
  </w:endnote>
  <w:endnote w:type="continuationSeparator" w:id="0">
    <w:p w14:paraId="0870CC3F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BCBD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0305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E0E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DF92" w14:textId="77777777" w:rsidR="006E5B2D" w:rsidRDefault="006E5B2D">
      <w:r>
        <w:separator/>
      </w:r>
    </w:p>
  </w:footnote>
  <w:footnote w:type="continuationSeparator" w:id="0">
    <w:p w14:paraId="4C33ACAA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CA91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994F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  <w:sz w:val="18"/>
        <w:szCs w:val="18"/>
      </w:rPr>
    </w:pPr>
  </w:p>
  <w:p w14:paraId="7B9B2DEF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5971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3B6821"/>
    <w:rsid w:val="005A5CC5"/>
    <w:rsid w:val="006E5B2D"/>
    <w:rsid w:val="006F4084"/>
    <w:rsid w:val="008E4D09"/>
    <w:rsid w:val="009C36B5"/>
    <w:rsid w:val="009D359F"/>
    <w:rsid w:val="00AE4AF4"/>
    <w:rsid w:val="00B45C3F"/>
    <w:rsid w:val="00C2513F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9D7292"/>
  <w15:chartTrackingRefBased/>
  <w15:docId w15:val="{6ACC5E6B-9182-4A98-9670-CF5EBDC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中鉢 将太</cp:lastModifiedBy>
  <cp:revision>2</cp:revision>
  <cp:lastPrinted>2012-03-06T08:55:00Z</cp:lastPrinted>
  <dcterms:created xsi:type="dcterms:W3CDTF">2023-02-17T03:03:00Z</dcterms:created>
  <dcterms:modified xsi:type="dcterms:W3CDTF">2023-02-17T03:03:00Z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