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9CF70F" w14:textId="77777777" w:rsidR="001A5F70" w:rsidRDefault="001A5F70">
      <w:pPr>
        <w:spacing w:line="455" w:lineRule="exact"/>
        <w:jc w:val="left"/>
        <w:rPr>
          <w:rFonts w:ascii="ＭＳ 明朝" w:hAnsi="ＭＳ 明朝" w:hint="eastAsia"/>
          <w:bCs/>
          <w:snapToGrid w:val="0"/>
          <w:kern w:val="0"/>
          <w:sz w:val="24"/>
        </w:rPr>
      </w:pPr>
      <w:r>
        <w:rPr>
          <w:rFonts w:ascii="ＭＳ 明朝" w:hAnsi="ＭＳ 明朝" w:hint="eastAsia"/>
          <w:bCs/>
          <w:snapToGrid w:val="0"/>
          <w:kern w:val="0"/>
          <w:sz w:val="24"/>
        </w:rPr>
        <w:t>別記様式第２号</w:t>
      </w:r>
    </w:p>
    <w:p w14:paraId="58BEC41A" w14:textId="77777777" w:rsidR="001A5F70" w:rsidRDefault="001A5F70">
      <w:pPr>
        <w:spacing w:line="455" w:lineRule="exact"/>
        <w:jc w:val="center"/>
        <w:rPr>
          <w:bCs/>
          <w:snapToGrid w:val="0"/>
          <w:kern w:val="0"/>
          <w:sz w:val="24"/>
        </w:rPr>
      </w:pPr>
      <w:r>
        <w:rPr>
          <w:rFonts w:ascii="ＭＳ 明朝" w:hAnsi="ＭＳ 明朝" w:hint="eastAsia"/>
          <w:bCs/>
          <w:snapToGrid w:val="0"/>
          <w:kern w:val="0"/>
          <w:sz w:val="24"/>
        </w:rPr>
        <w:t>事業者（構成員）の概要調書</w:t>
      </w: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1227"/>
        <w:gridCol w:w="1695"/>
        <w:gridCol w:w="240"/>
        <w:gridCol w:w="374"/>
        <w:gridCol w:w="736"/>
        <w:gridCol w:w="200"/>
        <w:gridCol w:w="445"/>
        <w:gridCol w:w="675"/>
        <w:gridCol w:w="176"/>
        <w:gridCol w:w="349"/>
        <w:gridCol w:w="777"/>
        <w:gridCol w:w="170"/>
        <w:gridCol w:w="1296"/>
        <w:gridCol w:w="1297"/>
      </w:tblGrid>
      <w:tr w:rsidR="001A5F70" w14:paraId="239F5079" w14:textId="77777777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76087E" w14:textId="77777777" w:rsidR="001A5F70" w:rsidRDefault="001A5F70">
            <w:pPr>
              <w:jc w:val="center"/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会社及び</w:t>
            </w:r>
          </w:p>
          <w:p w14:paraId="30308498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事業所名</w:t>
            </w:r>
          </w:p>
        </w:tc>
        <w:tc>
          <w:tcPr>
            <w:tcW w:w="84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B853F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会社及び事業所名</w:t>
            </w:r>
          </w:p>
          <w:p w14:paraId="6213AD68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代表者名</w:t>
            </w:r>
          </w:p>
          <w:p w14:paraId="27F061B9" w14:textId="77777777" w:rsidR="001A5F70" w:rsidRDefault="001A5F70">
            <w:pPr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</w:p>
          <w:p w14:paraId="4BE1C21C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連絡責任者</w:t>
            </w:r>
          </w:p>
          <w:p w14:paraId="2EE08616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職及び氏名</w:t>
            </w:r>
          </w:p>
          <w:p w14:paraId="7684D2A1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所　在　地</w:t>
            </w:r>
          </w:p>
          <w:p w14:paraId="6091661E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電話番号</w:t>
            </w:r>
          </w:p>
          <w:p w14:paraId="45078203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Ｆ　Ａ　Ｘ</w:t>
            </w:r>
          </w:p>
          <w:p w14:paraId="4C138342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Ｅ-ｍａｉｌ</w:t>
            </w:r>
          </w:p>
        </w:tc>
      </w:tr>
      <w:tr w:rsidR="001A5F70" w14:paraId="2A09CDFF" w14:textId="77777777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EEF1A" w14:textId="77777777" w:rsidR="001A5F70" w:rsidRDefault="001A5F70">
            <w:pPr>
              <w:jc w:val="center"/>
              <w:rPr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設立年月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77450" w14:textId="77777777" w:rsidR="001A5F70" w:rsidRDefault="001A5F70">
            <w:pPr>
              <w:wordWrap w:val="0"/>
              <w:jc w:val="right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　　　年　　　月　</w:t>
            </w:r>
          </w:p>
        </w:tc>
        <w:tc>
          <w:tcPr>
            <w:tcW w:w="61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5FFEB" w14:textId="77777777" w:rsidR="001A5F70" w:rsidRDefault="001A5F70">
            <w:pPr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業績［決算期　月］ </w:t>
            </w:r>
            <w:r>
              <w:rPr>
                <w:rFonts w:ascii="ＭＳ 明朝" w:hAnsi="ＭＳ 明朝" w:hint="eastAsia"/>
                <w:snapToGrid w:val="0"/>
                <w:kern w:val="0"/>
                <w:position w:val="-10"/>
                <w:sz w:val="20"/>
              </w:rPr>
              <w:t>(単位：百万円)</w:t>
            </w:r>
          </w:p>
          <w:p w14:paraId="6AB7D8EC" w14:textId="77777777" w:rsidR="001A5F70" w:rsidRDefault="001A5F70">
            <w:pPr>
              <w:rPr>
                <w:snapToGrid w:val="0"/>
                <w:kern w:val="0"/>
                <w:sz w:val="20"/>
              </w:rPr>
            </w:pPr>
          </w:p>
        </w:tc>
      </w:tr>
      <w:tr w:rsidR="001A5F70" w14:paraId="4BFBFF9F" w14:textId="77777777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307791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資本金</w:t>
            </w:r>
          </w:p>
          <w:p w14:paraId="3F67DDE7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spacing w:val="-10"/>
                <w:kern w:val="0"/>
                <w:sz w:val="18"/>
                <w:szCs w:val="22"/>
              </w:rPr>
              <w:t>(</w:t>
            </w:r>
            <w:r>
              <w:rPr>
                <w:rFonts w:hint="eastAsia"/>
                <w:snapToGrid w:val="0"/>
                <w:spacing w:val="-10"/>
                <w:kern w:val="0"/>
                <w:sz w:val="18"/>
                <w:szCs w:val="22"/>
              </w:rPr>
              <w:t>出資の総額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22"/>
              </w:rPr>
              <w:t>)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8B3CC" w14:textId="77777777" w:rsidR="001A5F70" w:rsidRDefault="001A5F70">
            <w:pPr>
              <w:wordWrap w:val="0"/>
              <w:jc w:val="right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5"/>
                <w:sz w:val="20"/>
              </w:rPr>
              <w:t xml:space="preserve">　　　　　　</w:t>
            </w: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 xml:space="preserve">千円　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D65A85" w14:textId="77777777" w:rsidR="001A5F70" w:rsidRDefault="001A5F70">
            <w:pPr>
              <w:jc w:val="center"/>
              <w:rPr>
                <w:snapToGrid w:val="0"/>
                <w:kern w:val="0"/>
              </w:rPr>
            </w:pPr>
          </w:p>
          <w:p w14:paraId="605B901C" w14:textId="77777777" w:rsidR="001A5F70" w:rsidRDefault="001A5F70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45C50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売上高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46303F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営業利益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B5A9CC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経常利益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FA078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1"/>
                <w:sz w:val="20"/>
              </w:rPr>
              <w:t>当期利益</w:t>
            </w:r>
          </w:p>
        </w:tc>
      </w:tr>
      <w:tr w:rsidR="001A5F70" w14:paraId="44A8B488" w14:textId="77777777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8A6369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従業員数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47528" w14:textId="77777777" w:rsidR="001A5F70" w:rsidRDefault="001A5F70">
            <w:pPr>
              <w:jc w:val="right"/>
              <w:rPr>
                <w:rFonts w:ascii="ＭＳ 明朝" w:hAnsi="ＭＳ 明朝" w:hint="eastAsia"/>
                <w:snapToGrid w:val="0"/>
                <w:kern w:val="0"/>
                <w:sz w:val="16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6"/>
              </w:rPr>
              <w:t>従業員総数（内、技術職員数）</w:t>
            </w:r>
          </w:p>
          <w:p w14:paraId="68DF5A58" w14:textId="77777777" w:rsidR="001A5F70" w:rsidRDefault="001A5F70">
            <w:pPr>
              <w:jc w:val="right"/>
              <w:rPr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 xml:space="preserve">　　　　　人（　　人）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9C180" w14:textId="77777777" w:rsidR="001A5F70" w:rsidRDefault="001A5F70">
            <w:pPr>
              <w:jc w:val="center"/>
              <w:rPr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</w:rPr>
              <w:t>前　期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13C0B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894518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C6E0E" w14:textId="77777777" w:rsidR="001A5F70" w:rsidRDefault="001A5F70">
            <w:pPr>
              <w:rPr>
                <w:snapToGrid w:val="0"/>
                <w:kern w:val="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6DBBE" w14:textId="77777777" w:rsidR="001A5F70" w:rsidRDefault="001A5F70">
            <w:pPr>
              <w:rPr>
                <w:snapToGrid w:val="0"/>
                <w:kern w:val="0"/>
              </w:rPr>
            </w:pPr>
          </w:p>
        </w:tc>
      </w:tr>
      <w:tr w:rsidR="001A5F70" w14:paraId="462B5CC4" w14:textId="77777777">
        <w:trPr>
          <w:trHeight w:val="642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29B34" w14:textId="77777777" w:rsidR="001A5F70" w:rsidRDefault="001A5F70">
            <w:pPr>
              <w:jc w:val="center"/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業種及び</w:t>
            </w:r>
          </w:p>
          <w:p w14:paraId="25A8CC8B" w14:textId="77777777" w:rsidR="001A5F70" w:rsidRDefault="001A5F70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営業種目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BC23E" w14:textId="77777777" w:rsidR="001A5F70" w:rsidRDefault="001A5F70">
            <w:pPr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</w:p>
          <w:p w14:paraId="5917A4E1" w14:textId="77777777" w:rsidR="001A5F70" w:rsidRDefault="001A5F70">
            <w:pPr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1D3C34" w14:textId="77777777" w:rsidR="001A5F70" w:rsidRDefault="001A5F70">
            <w:pPr>
              <w:jc w:val="center"/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-13"/>
                <w:sz w:val="20"/>
              </w:rPr>
              <w:t>前々期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9B8962" w14:textId="77777777" w:rsidR="001A5F70" w:rsidRDefault="001A5F70">
            <w:pPr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23D10" w14:textId="77777777" w:rsidR="001A5F70" w:rsidRDefault="001A5F70">
            <w:pPr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D34BA" w14:textId="77777777" w:rsidR="001A5F70" w:rsidRDefault="001A5F70">
            <w:pPr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C99F7" w14:textId="77777777" w:rsidR="001A5F70" w:rsidRDefault="001A5F70">
            <w:pPr>
              <w:rPr>
                <w:rFonts w:ascii="ＭＳ 明朝" w:hAnsi="ＭＳ 明朝" w:hint="eastAsia"/>
                <w:snapToGrid w:val="0"/>
                <w:kern w:val="0"/>
                <w:sz w:val="20"/>
              </w:rPr>
            </w:pPr>
          </w:p>
        </w:tc>
      </w:tr>
      <w:tr w:rsidR="001A5F70" w14:paraId="36B1D573" w14:textId="77777777">
        <w:trPr>
          <w:trHeight w:val="248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92A259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総括責任者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6AED52" w14:textId="77777777" w:rsidR="001A5F70" w:rsidRDefault="001A5F70">
            <w:pPr>
              <w:spacing w:line="280" w:lineRule="exact"/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氏名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1F5D73" w14:textId="77777777" w:rsidR="001A5F70" w:rsidRDefault="001A5F70">
            <w:pPr>
              <w:spacing w:line="280" w:lineRule="exact"/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役職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50C598" w14:textId="77777777" w:rsidR="001A5F70" w:rsidRDefault="001A5F70">
            <w:pPr>
              <w:spacing w:line="280" w:lineRule="exact"/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経験年数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B91043" w14:textId="77777777" w:rsidR="001A5F70" w:rsidRDefault="001A5F70">
            <w:pPr>
              <w:spacing w:line="280" w:lineRule="exact"/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主な業務実績</w:t>
            </w:r>
          </w:p>
        </w:tc>
      </w:tr>
      <w:tr w:rsidR="001A5F70" w14:paraId="3AF07397" w14:textId="77777777">
        <w:trPr>
          <w:trHeight w:val="856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660F6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FD2A273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1EAECA87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329C7216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6D1960D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1764552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E1109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1A5F70" w14:paraId="233C53C9" w14:textId="77777777">
        <w:trPr>
          <w:trHeight w:val="90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F4238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業務従事者</w:t>
            </w:r>
          </w:p>
          <w:p w14:paraId="53EC3A6E" w14:textId="77777777" w:rsidR="001A5F70" w:rsidRDefault="001A5F70">
            <w:pPr>
              <w:jc w:val="left"/>
              <w:rPr>
                <w:rFonts w:hint="eastAsia"/>
                <w:snapToGrid w:val="0"/>
                <w:spacing w:val="-20"/>
                <w:kern w:val="0"/>
                <w:sz w:val="20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18"/>
                <w:szCs w:val="22"/>
              </w:rPr>
              <w:t>（２名以上の場合は欄を追加して全て記載）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8A70DE" w14:textId="77777777" w:rsidR="001A5F70" w:rsidRDefault="001A5F70">
            <w:pPr>
              <w:spacing w:line="280" w:lineRule="exact"/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氏名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18C57F" w14:textId="77777777" w:rsidR="001A5F70" w:rsidRDefault="001A5F70">
            <w:pPr>
              <w:spacing w:line="280" w:lineRule="exact"/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役職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5D7299" w14:textId="77777777" w:rsidR="001A5F70" w:rsidRDefault="001A5F70">
            <w:pPr>
              <w:spacing w:line="280" w:lineRule="exact"/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経験年数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25323" w14:textId="77777777" w:rsidR="001A5F70" w:rsidRDefault="001A5F70">
            <w:pPr>
              <w:spacing w:line="280" w:lineRule="exact"/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主な業務実績</w:t>
            </w:r>
          </w:p>
        </w:tc>
      </w:tr>
      <w:tr w:rsidR="001A5F70" w14:paraId="3A976E6F" w14:textId="77777777">
        <w:trPr>
          <w:trHeight w:val="155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7196A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A46D7B6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0ACE6A04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2BC5C989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DD15B71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3ADF39D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7A7A7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1A5F70" w14:paraId="79C6F791" w14:textId="77777777">
        <w:trPr>
          <w:trHeight w:val="846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47E13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615925E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749CF677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44A816A9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F7A2CBB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D12EBE3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010F3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1A5F70" w14:paraId="358BFD12" w14:textId="77777777">
        <w:trPr>
          <w:trHeight w:val="90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1465D7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過去の実績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693E629" w14:textId="77777777" w:rsidR="001A5F70" w:rsidRDefault="001A5F70">
            <w:pPr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契約名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2F192CD" w14:textId="77777777" w:rsidR="001A5F70" w:rsidRDefault="001A5F70">
            <w:pPr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発注者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899AF7F" w14:textId="77777777" w:rsidR="001A5F70" w:rsidRDefault="001A5F70">
            <w:pPr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完了年月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AEE59A0" w14:textId="77777777" w:rsidR="001A5F70" w:rsidRDefault="001A5F70">
            <w:pPr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事業費</w:t>
            </w:r>
            <w:r>
              <w:rPr>
                <w:rFonts w:hint="eastAsia"/>
                <w:snapToGrid w:val="0"/>
                <w:kern w:val="0"/>
                <w:sz w:val="16"/>
                <w:szCs w:val="20"/>
              </w:rPr>
              <w:t>（千円）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13BB3" w14:textId="77777777" w:rsidR="001A5F70" w:rsidRDefault="001A5F70">
            <w:pPr>
              <w:jc w:val="center"/>
              <w:rPr>
                <w:rFonts w:hint="eastAsia"/>
                <w:snapToGrid w:val="0"/>
                <w:kern w:val="0"/>
                <w:sz w:val="20"/>
                <w:szCs w:val="22"/>
              </w:rPr>
            </w:pPr>
            <w:r>
              <w:rPr>
                <w:rFonts w:hint="eastAsia"/>
                <w:snapToGrid w:val="0"/>
                <w:kern w:val="0"/>
                <w:sz w:val="20"/>
                <w:szCs w:val="22"/>
              </w:rPr>
              <w:t>業務概要</w:t>
            </w:r>
          </w:p>
        </w:tc>
      </w:tr>
      <w:tr w:rsidR="001A5F70" w14:paraId="1FEE8D5F" w14:textId="77777777">
        <w:trPr>
          <w:trHeight w:val="996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787A79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6FF531D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6C247399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4D739C48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673F5EFB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52BA173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5DD5938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7B4AC22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C78AD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1A5F70" w14:paraId="77D07851" w14:textId="77777777">
        <w:trPr>
          <w:trHeight w:val="1115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B22731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69646AF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5E229724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700D2BAC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44515F65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0C56D8D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108751E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C81D0E6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7D419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1A5F70" w14:paraId="17E2CD22" w14:textId="77777777">
        <w:trPr>
          <w:trHeight w:val="788"/>
        </w:trPr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4AA96" w14:textId="77777777" w:rsidR="001A5F70" w:rsidRDefault="001A5F70">
            <w:pPr>
              <w:jc w:val="left"/>
              <w:rPr>
                <w:rFonts w:hint="eastAsia"/>
                <w:snapToGrid w:val="0"/>
                <w:kern w:val="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F30EE9F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033F1119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257F9C90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  <w:p w14:paraId="2BA607CC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B85F288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CB60193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D67711E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B6A89" w14:textId="77777777" w:rsidR="001A5F70" w:rsidRDefault="001A5F70">
            <w:pPr>
              <w:rPr>
                <w:rFonts w:hint="eastAsia"/>
                <w:snapToGrid w:val="0"/>
                <w:kern w:val="0"/>
              </w:rPr>
            </w:pPr>
          </w:p>
        </w:tc>
      </w:tr>
    </w:tbl>
    <w:p w14:paraId="72E45024" w14:textId="77777777" w:rsidR="001A5F70" w:rsidRDefault="001A5F70">
      <w:pPr>
        <w:rPr>
          <w:rFonts w:hint="eastAsia"/>
          <w:snapToGrid w:val="0"/>
          <w:kern w:val="0"/>
          <w:sz w:val="28"/>
        </w:rPr>
      </w:pPr>
      <w:r>
        <w:rPr>
          <w:rFonts w:ascii="ＭＳ 明朝" w:hAnsi="ＭＳ 明朝" w:hint="eastAsia"/>
          <w:snapToGrid w:val="0"/>
          <w:kern w:val="0"/>
          <w:sz w:val="24"/>
        </w:rPr>
        <w:t>※連合体の場合は、構成員毎に別葉とすること。</w:t>
      </w:r>
    </w:p>
    <w:sectPr w:rsidR="001A5F70">
      <w:headerReference w:type="default" r:id="rId6"/>
      <w:footerReference w:type="even" r:id="rId7"/>
      <w:footerReference w:type="default" r:id="rId8"/>
      <w:pgSz w:w="11906" w:h="16838"/>
      <w:pgMar w:top="1134" w:right="1134" w:bottom="850" w:left="1134" w:header="720" w:footer="720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2459" w14:textId="77777777" w:rsidR="001A5F70" w:rsidRDefault="001A5F70">
      <w:r>
        <w:separator/>
      </w:r>
    </w:p>
  </w:endnote>
  <w:endnote w:type="continuationSeparator" w:id="0">
    <w:p w14:paraId="248C8EBB" w14:textId="77777777" w:rsidR="001A5F70" w:rsidRDefault="001A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E29B" w14:textId="77777777" w:rsidR="001A5F70" w:rsidRDefault="001A5F7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14:paraId="59C63710" w14:textId="77777777" w:rsidR="001A5F70" w:rsidRDefault="001A5F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0FB4" w14:textId="77777777" w:rsidR="001A5F70" w:rsidRDefault="001A5F70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5729" w14:textId="77777777" w:rsidR="001A5F70" w:rsidRDefault="001A5F70">
      <w:r>
        <w:separator/>
      </w:r>
    </w:p>
  </w:footnote>
  <w:footnote w:type="continuationSeparator" w:id="0">
    <w:p w14:paraId="072A623C" w14:textId="77777777" w:rsidR="001A5F70" w:rsidRDefault="001A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6100" w14:textId="77777777" w:rsidR="001A5F70" w:rsidRDefault="001A5F70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A5F70"/>
    <w:rsid w:val="00566312"/>
    <w:rsid w:val="00F9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0FBC56"/>
  <w15:chartTrackingRefBased/>
  <w15:docId w15:val="{A39F404B-F36A-4E86-866F-DC9BFD6D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○○○○構築業務公募型プロポーザル実施要領（案）</vt:lpstr>
    </vt:vector>
  </TitlesOfParts>
  <Manager/>
  <Company>北海道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○○○○構築業務公募型プロポーザル実施要領（案）</dc:title>
  <dc:subject/>
  <dc:creator>105005</dc:creator>
  <cp:keywords/>
  <dc:description/>
  <cp:lastModifiedBy>中鉢 将太</cp:lastModifiedBy>
  <cp:revision>2</cp:revision>
  <cp:lastPrinted>2015-01-17T05:47:00Z</cp:lastPrinted>
  <dcterms:created xsi:type="dcterms:W3CDTF">2023-02-17T03:05:00Z</dcterms:created>
  <dcterms:modified xsi:type="dcterms:W3CDTF">2023-02-17T03:05:00Z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