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51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65"/>
        <w:gridCol w:w="1188"/>
        <w:gridCol w:w="475"/>
      </w:tblGrid>
      <w:tr w:rsidR="00E462A6" w14:paraId="196D606D" w14:textId="77777777" w:rsidTr="00827022">
        <w:trPr>
          <w:cantSplit/>
          <w:trHeight w:hRule="exact" w:val="400"/>
        </w:trPr>
        <w:tc>
          <w:tcPr>
            <w:tcW w:w="4079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751D9EE" w14:textId="77777777" w:rsidR="00E462A6" w:rsidRDefault="00E462A6" w:rsidP="00741C33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資金借入申込書</w:t>
            </w:r>
          </w:p>
        </w:tc>
        <w:tc>
          <w:tcPr>
            <w:tcW w:w="658" w:type="pct"/>
            <w:vAlign w:val="center"/>
          </w:tcPr>
          <w:p w14:paraId="2A22588D" w14:textId="77777777" w:rsidR="00E462A6" w:rsidRDefault="00E462A6" w:rsidP="00827022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受付番号</w:t>
            </w:r>
          </w:p>
        </w:tc>
        <w:tc>
          <w:tcPr>
            <w:tcW w:w="263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2ABF1F1" w14:textId="77777777" w:rsidR="00E462A6" w:rsidRDefault="00E462A6" w:rsidP="00827022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E462A6" w14:paraId="625ECBA7" w14:textId="77777777" w:rsidTr="00827022">
        <w:trPr>
          <w:cantSplit/>
          <w:trHeight w:hRule="exact" w:val="630"/>
        </w:trPr>
        <w:tc>
          <w:tcPr>
            <w:tcW w:w="4079" w:type="pct"/>
            <w:vMerge/>
            <w:tcBorders>
              <w:left w:val="nil"/>
              <w:bottom w:val="nil"/>
            </w:tcBorders>
            <w:vAlign w:val="center"/>
          </w:tcPr>
          <w:p w14:paraId="14190015" w14:textId="77777777" w:rsidR="00E462A6" w:rsidRDefault="00E462A6" w:rsidP="00827022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658" w:type="pct"/>
            <w:vAlign w:val="center"/>
          </w:tcPr>
          <w:p w14:paraId="1E24DEE0" w14:textId="77777777" w:rsidR="00E462A6" w:rsidRDefault="00E462A6" w:rsidP="00827022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63" w:type="pct"/>
            <w:vMerge/>
            <w:tcBorders>
              <w:bottom w:val="nil"/>
              <w:right w:val="nil"/>
            </w:tcBorders>
            <w:vAlign w:val="center"/>
          </w:tcPr>
          <w:p w14:paraId="07870887" w14:textId="77777777" w:rsidR="00E462A6" w:rsidRDefault="00E462A6" w:rsidP="00827022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</w:tbl>
    <w:p w14:paraId="69B7B0BD" w14:textId="55D0BBF2" w:rsidR="00514012" w:rsidRPr="00827022" w:rsidRDefault="00575680" w:rsidP="00827022">
      <w:pPr>
        <w:jc w:val="left"/>
        <w:rPr>
          <w:rFonts w:hAnsi="ＭＳ 明朝"/>
          <w:lang w:eastAsia="zh-CN"/>
        </w:rPr>
      </w:pPr>
      <w:r>
        <w:rPr>
          <w:rFonts w:hAnsi="ＭＳ 明朝" w:hint="eastAsia"/>
        </w:rPr>
        <w:t>別記様式第１号（第１０条関係）</w:t>
      </w:r>
    </w:p>
    <w:p w14:paraId="47043227" w14:textId="77777777" w:rsidR="00FB4760" w:rsidRDefault="00FB4760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0704E6CD" w14:textId="77777777" w:rsidR="00FB4760" w:rsidRDefault="00FB4760">
      <w:pPr>
        <w:pStyle w:val="a3"/>
        <w:tabs>
          <w:tab w:val="clear" w:pos="4252"/>
          <w:tab w:val="clear" w:pos="8504"/>
        </w:tabs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当別町長　様</w:t>
      </w:r>
    </w:p>
    <w:p w14:paraId="6216F7C6" w14:textId="77777777" w:rsidR="00FB4760" w:rsidRDefault="00FB4760">
      <w:pPr>
        <w:rPr>
          <w:rFonts w:cs="Times New Roma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次のとおり、当別町中小企業特別融資を受けたいので申し込みます。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3"/>
        <w:gridCol w:w="1657"/>
        <w:gridCol w:w="2368"/>
        <w:gridCol w:w="2131"/>
        <w:gridCol w:w="947"/>
        <w:gridCol w:w="1422"/>
      </w:tblGrid>
      <w:tr w:rsidR="00FB4760" w14:paraId="6EC43AAE" w14:textId="77777777" w:rsidTr="009D1490">
        <w:trPr>
          <w:cantSplit/>
          <w:trHeight w:hRule="exact" w:val="240"/>
        </w:trPr>
        <w:tc>
          <w:tcPr>
            <w:tcW w:w="263" w:type="pct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14:paraId="262C54B4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　込　人</w:t>
            </w:r>
          </w:p>
        </w:tc>
        <w:tc>
          <w:tcPr>
            <w:tcW w:w="921" w:type="pct"/>
            <w:vMerge w:val="restart"/>
            <w:tcBorders>
              <w:top w:val="single" w:sz="12" w:space="0" w:color="000000"/>
            </w:tcBorders>
            <w:vAlign w:val="center"/>
          </w:tcPr>
          <w:p w14:paraId="0DBA34D7" w14:textId="77777777" w:rsidR="00FB4760" w:rsidRDefault="00FB47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026" w:type="pct"/>
            <w:gridSpan w:val="3"/>
            <w:tcBorders>
              <w:top w:val="single" w:sz="12" w:space="0" w:color="000000"/>
            </w:tcBorders>
            <w:vAlign w:val="bottom"/>
          </w:tcPr>
          <w:p w14:paraId="3B89DF77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9" w:type="pct"/>
            <w:vMerge w:val="restart"/>
            <w:tcBorders>
              <w:top w:val="single" w:sz="12" w:space="0" w:color="000000"/>
            </w:tcBorders>
            <w:vAlign w:val="center"/>
          </w:tcPr>
          <w:p w14:paraId="334EBD62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B4760" w14:paraId="020ECD39" w14:textId="77777777" w:rsidTr="002632D7">
        <w:trPr>
          <w:cantSplit/>
          <w:trHeight w:hRule="exact" w:val="563"/>
        </w:trPr>
        <w:tc>
          <w:tcPr>
            <w:tcW w:w="263" w:type="pct"/>
            <w:vMerge/>
            <w:vAlign w:val="center"/>
          </w:tcPr>
          <w:p w14:paraId="790C1C7E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21" w:type="pct"/>
            <w:vMerge/>
            <w:vAlign w:val="center"/>
          </w:tcPr>
          <w:p w14:paraId="60AE1491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026" w:type="pct"/>
            <w:gridSpan w:val="3"/>
            <w:vAlign w:val="center"/>
          </w:tcPr>
          <w:p w14:paraId="1157F631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14:paraId="768C5E69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B4760" w14:paraId="60DA7BC8" w14:textId="77777777" w:rsidTr="009D1490">
        <w:trPr>
          <w:cantSplit/>
          <w:trHeight w:hRule="exact" w:val="210"/>
        </w:trPr>
        <w:tc>
          <w:tcPr>
            <w:tcW w:w="263" w:type="pct"/>
            <w:vMerge/>
            <w:vAlign w:val="center"/>
          </w:tcPr>
          <w:p w14:paraId="0CE3A68D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21" w:type="pct"/>
            <w:vMerge w:val="restart"/>
            <w:vAlign w:val="center"/>
          </w:tcPr>
          <w:p w14:paraId="14793476" w14:textId="77777777" w:rsidR="00FB4760" w:rsidRDefault="00FB47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  <w:p w14:paraId="08DE570C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3026" w:type="pct"/>
            <w:gridSpan w:val="3"/>
            <w:vAlign w:val="center"/>
          </w:tcPr>
          <w:p w14:paraId="54BE16D3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9" w:type="pct"/>
            <w:vMerge/>
            <w:vAlign w:val="center"/>
          </w:tcPr>
          <w:p w14:paraId="1B7E8C56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B4760" w14:paraId="5D3FC8E6" w14:textId="77777777" w:rsidTr="002632D7">
        <w:trPr>
          <w:cantSplit/>
          <w:trHeight w:hRule="exact" w:val="630"/>
        </w:trPr>
        <w:tc>
          <w:tcPr>
            <w:tcW w:w="263" w:type="pct"/>
            <w:vMerge/>
            <w:vAlign w:val="center"/>
          </w:tcPr>
          <w:p w14:paraId="38CB9EDE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21" w:type="pct"/>
            <w:vMerge/>
            <w:vAlign w:val="center"/>
          </w:tcPr>
          <w:p w14:paraId="769A841C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026" w:type="pct"/>
            <w:gridSpan w:val="3"/>
            <w:vAlign w:val="center"/>
          </w:tcPr>
          <w:p w14:paraId="20CB21BB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14:paraId="2BD9CAA4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B4760" w14:paraId="581D40B1" w14:textId="77777777" w:rsidTr="009D1490">
        <w:trPr>
          <w:cantSplit/>
          <w:trHeight w:hRule="exact" w:val="630"/>
        </w:trPr>
        <w:tc>
          <w:tcPr>
            <w:tcW w:w="263" w:type="pct"/>
            <w:vMerge/>
            <w:vAlign w:val="center"/>
          </w:tcPr>
          <w:p w14:paraId="730AF8CB" w14:textId="77777777" w:rsidR="00FB4760" w:rsidRDefault="00FB4760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21" w:type="pct"/>
            <w:vAlign w:val="center"/>
          </w:tcPr>
          <w:p w14:paraId="06F76A67" w14:textId="77777777" w:rsidR="00FB4760" w:rsidRDefault="00FB47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16" w:type="pct"/>
            <w:gridSpan w:val="4"/>
          </w:tcPr>
          <w:p w14:paraId="5CB99F33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〒　　　　　　　　　　電話　（　　　　　）　　　　　　　</w:t>
            </w:r>
          </w:p>
        </w:tc>
      </w:tr>
      <w:tr w:rsidR="00FB4760" w14:paraId="149C209D" w14:textId="77777777" w:rsidTr="009D1490">
        <w:trPr>
          <w:cantSplit/>
          <w:trHeight w:hRule="exact" w:val="400"/>
        </w:trPr>
        <w:tc>
          <w:tcPr>
            <w:tcW w:w="1184" w:type="pct"/>
            <w:gridSpan w:val="2"/>
            <w:vAlign w:val="center"/>
          </w:tcPr>
          <w:p w14:paraId="7547A5FB" w14:textId="77777777" w:rsidR="00FB4760" w:rsidRDefault="00FB47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希望金融機関名</w:t>
            </w:r>
          </w:p>
        </w:tc>
        <w:tc>
          <w:tcPr>
            <w:tcW w:w="3816" w:type="pct"/>
            <w:gridSpan w:val="4"/>
            <w:vAlign w:val="center"/>
          </w:tcPr>
          <w:p w14:paraId="58B78CA9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銀行　　　　　　　　　支店</w:t>
            </w:r>
          </w:p>
        </w:tc>
      </w:tr>
      <w:tr w:rsidR="00FB4760" w14:paraId="48021C5C" w14:textId="77777777" w:rsidTr="009D1490">
        <w:trPr>
          <w:cantSplit/>
          <w:trHeight w:hRule="exact" w:val="400"/>
        </w:trPr>
        <w:tc>
          <w:tcPr>
            <w:tcW w:w="1184" w:type="pct"/>
            <w:gridSpan w:val="2"/>
            <w:tcBorders>
              <w:bottom w:val="single" w:sz="12" w:space="0" w:color="000000"/>
            </w:tcBorders>
            <w:vAlign w:val="center"/>
          </w:tcPr>
          <w:p w14:paraId="449BEC1E" w14:textId="77777777" w:rsidR="00FB4760" w:rsidRDefault="00FB47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融資希望金額</w:t>
            </w:r>
          </w:p>
        </w:tc>
        <w:tc>
          <w:tcPr>
            <w:tcW w:w="1316" w:type="pct"/>
            <w:tcBorders>
              <w:bottom w:val="single" w:sz="12" w:space="0" w:color="000000"/>
            </w:tcBorders>
            <w:vAlign w:val="center"/>
          </w:tcPr>
          <w:p w14:paraId="2CBE26DF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84" w:type="pct"/>
            <w:tcBorders>
              <w:bottom w:val="single" w:sz="12" w:space="0" w:color="000000"/>
            </w:tcBorders>
            <w:vAlign w:val="center"/>
          </w:tcPr>
          <w:p w14:paraId="15E6090A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融資希望時期</w:t>
            </w:r>
          </w:p>
        </w:tc>
        <w:tc>
          <w:tcPr>
            <w:tcW w:w="1316" w:type="pct"/>
            <w:gridSpan w:val="2"/>
            <w:tcBorders>
              <w:bottom w:val="single" w:sz="12" w:space="0" w:color="000000"/>
            </w:tcBorders>
            <w:vAlign w:val="center"/>
          </w:tcPr>
          <w:p w14:paraId="34F577CF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</w:t>
            </w:r>
          </w:p>
        </w:tc>
      </w:tr>
    </w:tbl>
    <w:p w14:paraId="1406DF4C" w14:textId="77777777" w:rsidR="00FB4760" w:rsidRDefault="00FB4760" w:rsidP="009D1490">
      <w:pPr>
        <w:pStyle w:val="a3"/>
        <w:tabs>
          <w:tab w:val="clear" w:pos="4252"/>
          <w:tab w:val="clear" w:pos="8504"/>
        </w:tabs>
        <w:rPr>
          <w:rFonts w:cs="Times New Roman"/>
          <w:sz w:val="18"/>
        </w:rPr>
      </w:pPr>
    </w:p>
    <w:p w14:paraId="0D4353C9" w14:textId="518D642A" w:rsidR="00C37923" w:rsidRPr="008A3B52" w:rsidRDefault="00C37923" w:rsidP="009D1490">
      <w:pPr>
        <w:pStyle w:val="a3"/>
        <w:tabs>
          <w:tab w:val="clear" w:pos="4252"/>
          <w:tab w:val="clear" w:pos="8504"/>
        </w:tabs>
        <w:rPr>
          <w:rFonts w:cs="Times New Roman"/>
        </w:rPr>
      </w:pPr>
      <w:r w:rsidRPr="008A3B52">
        <w:rPr>
          <w:rFonts w:cs="Times New Roman" w:hint="eastAsia"/>
        </w:rPr>
        <w:t>〈金融機関記入欄〉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5"/>
        <w:gridCol w:w="2716"/>
        <w:gridCol w:w="1254"/>
        <w:gridCol w:w="566"/>
        <w:gridCol w:w="709"/>
        <w:gridCol w:w="2218"/>
      </w:tblGrid>
      <w:tr w:rsidR="00FB4760" w14:paraId="4FE4F802" w14:textId="77777777" w:rsidTr="009D1490">
        <w:trPr>
          <w:cantSplit/>
          <w:trHeight w:hRule="exact" w:val="400"/>
        </w:trPr>
        <w:tc>
          <w:tcPr>
            <w:tcW w:w="862" w:type="pct"/>
            <w:vAlign w:val="center"/>
          </w:tcPr>
          <w:p w14:paraId="66B13355" w14:textId="77777777" w:rsidR="00FB4760" w:rsidRDefault="00FB47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1506" w:type="pct"/>
            <w:vAlign w:val="center"/>
          </w:tcPr>
          <w:p w14:paraId="370B4415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09" w:type="pct"/>
            <w:gridSpan w:val="2"/>
            <w:vAlign w:val="center"/>
          </w:tcPr>
          <w:p w14:paraId="463FAB4D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融資開始年月日</w:t>
            </w:r>
          </w:p>
        </w:tc>
        <w:tc>
          <w:tcPr>
            <w:tcW w:w="1623" w:type="pct"/>
            <w:gridSpan w:val="2"/>
            <w:vAlign w:val="center"/>
          </w:tcPr>
          <w:p w14:paraId="139B825D" w14:textId="77777777" w:rsidR="00FB4760" w:rsidRDefault="00FB4760" w:rsidP="009D149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</w:pPr>
            <w:r>
              <w:rPr>
                <w:rFonts w:hint="eastAsia"/>
              </w:rPr>
              <w:t xml:space="preserve">年　</w:t>
            </w:r>
            <w:r w:rsidR="009D1490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 w:rsidR="009D1490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B4760" w14:paraId="43DF4DA2" w14:textId="77777777" w:rsidTr="009D1490">
        <w:trPr>
          <w:cantSplit/>
          <w:trHeight w:hRule="exact" w:val="400"/>
        </w:trPr>
        <w:tc>
          <w:tcPr>
            <w:tcW w:w="862" w:type="pct"/>
            <w:vAlign w:val="center"/>
          </w:tcPr>
          <w:p w14:paraId="1E0B56D8" w14:textId="77777777" w:rsidR="00FB4760" w:rsidRDefault="00FB47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融資利率</w:t>
            </w:r>
          </w:p>
        </w:tc>
        <w:tc>
          <w:tcPr>
            <w:tcW w:w="1506" w:type="pct"/>
            <w:vAlign w:val="center"/>
          </w:tcPr>
          <w:p w14:paraId="340F6872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年％</w:t>
            </w:r>
          </w:p>
        </w:tc>
        <w:tc>
          <w:tcPr>
            <w:tcW w:w="1009" w:type="pct"/>
            <w:gridSpan w:val="2"/>
            <w:vAlign w:val="center"/>
          </w:tcPr>
          <w:p w14:paraId="4E26BE4C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利子補給率</w:t>
            </w:r>
          </w:p>
        </w:tc>
        <w:tc>
          <w:tcPr>
            <w:tcW w:w="1623" w:type="pct"/>
            <w:gridSpan w:val="2"/>
            <w:vAlign w:val="center"/>
          </w:tcPr>
          <w:p w14:paraId="3F5F3E21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内％</w:t>
            </w:r>
          </w:p>
        </w:tc>
      </w:tr>
      <w:tr w:rsidR="00FB4760" w14:paraId="74E34C1C" w14:textId="77777777" w:rsidTr="009D1490">
        <w:trPr>
          <w:cantSplit/>
          <w:trHeight w:hRule="exact" w:val="400"/>
        </w:trPr>
        <w:tc>
          <w:tcPr>
            <w:tcW w:w="862" w:type="pct"/>
            <w:vAlign w:val="center"/>
          </w:tcPr>
          <w:p w14:paraId="68B20AED" w14:textId="77777777" w:rsidR="00FB4760" w:rsidRDefault="00FB47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返済方法</w:t>
            </w:r>
          </w:p>
        </w:tc>
        <w:tc>
          <w:tcPr>
            <w:tcW w:w="1506" w:type="pct"/>
            <w:vAlign w:val="center"/>
          </w:tcPr>
          <w:p w14:paraId="115A2674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割賦・一括</w:t>
            </w:r>
          </w:p>
        </w:tc>
        <w:tc>
          <w:tcPr>
            <w:tcW w:w="2632" w:type="pct"/>
            <w:gridSpan w:val="4"/>
            <w:vAlign w:val="center"/>
          </w:tcPr>
          <w:p w14:paraId="4A81E963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日～　年　月　日（　　回）</w:t>
            </w:r>
          </w:p>
        </w:tc>
      </w:tr>
      <w:tr w:rsidR="00FB4760" w14:paraId="305F0EFA" w14:textId="77777777" w:rsidTr="009D1490">
        <w:trPr>
          <w:cantSplit/>
          <w:trHeight w:hRule="exact" w:val="400"/>
        </w:trPr>
        <w:tc>
          <w:tcPr>
            <w:tcW w:w="862" w:type="pct"/>
            <w:vAlign w:val="center"/>
          </w:tcPr>
          <w:p w14:paraId="4EEBC382" w14:textId="77777777" w:rsidR="00FB4760" w:rsidRDefault="00FB47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元金</w:t>
            </w:r>
          </w:p>
        </w:tc>
        <w:tc>
          <w:tcPr>
            <w:tcW w:w="1506" w:type="pct"/>
            <w:vAlign w:val="center"/>
          </w:tcPr>
          <w:p w14:paraId="45B83D73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初回　　　　</w:t>
            </w:r>
            <w:r w:rsidR="009D149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402" w:type="pct"/>
            <w:gridSpan w:val="3"/>
            <w:vAlign w:val="center"/>
          </w:tcPr>
          <w:p w14:paraId="481A3BD8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毎月　　　　　</w:t>
            </w:r>
            <w:r w:rsidR="009D1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230" w:type="pct"/>
            <w:vAlign w:val="center"/>
          </w:tcPr>
          <w:p w14:paraId="3176A9DB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最終　　　　　　円</w:t>
            </w:r>
          </w:p>
        </w:tc>
      </w:tr>
      <w:tr w:rsidR="00FB4760" w14:paraId="21261437" w14:textId="77777777" w:rsidTr="009D1490">
        <w:trPr>
          <w:cantSplit/>
          <w:trHeight w:hRule="exact" w:val="400"/>
        </w:trPr>
        <w:tc>
          <w:tcPr>
            <w:tcW w:w="862" w:type="pct"/>
            <w:vAlign w:val="center"/>
          </w:tcPr>
          <w:p w14:paraId="49CE4D2F" w14:textId="77777777" w:rsidR="00FB4760" w:rsidRDefault="00FB47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返済日</w:t>
            </w:r>
          </w:p>
        </w:tc>
        <w:tc>
          <w:tcPr>
            <w:tcW w:w="1506" w:type="pct"/>
            <w:vAlign w:val="center"/>
          </w:tcPr>
          <w:p w14:paraId="0A73DF0A" w14:textId="77777777" w:rsidR="00FB4760" w:rsidRDefault="00FB476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毎月　　　　</w:t>
            </w:r>
            <w:r w:rsidR="009D149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695" w:type="pct"/>
            <w:vAlign w:val="center"/>
          </w:tcPr>
          <w:p w14:paraId="1A4049BE" w14:textId="77777777" w:rsidR="00FB4760" w:rsidRDefault="00FB4760" w:rsidP="009D149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資金</w:t>
            </w:r>
            <w:r w:rsidR="009D1490">
              <w:rPr>
                <w:rFonts w:hint="eastAsia"/>
              </w:rPr>
              <w:t>名</w:t>
            </w:r>
          </w:p>
        </w:tc>
        <w:tc>
          <w:tcPr>
            <w:tcW w:w="1937" w:type="pct"/>
            <w:gridSpan w:val="3"/>
            <w:vAlign w:val="center"/>
          </w:tcPr>
          <w:p w14:paraId="2F59BFF6" w14:textId="77777777" w:rsidR="00FB4760" w:rsidRDefault="009D1490" w:rsidP="009D149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資金</w:t>
            </w:r>
          </w:p>
        </w:tc>
      </w:tr>
      <w:tr w:rsidR="009D1490" w14:paraId="4BD7B973" w14:textId="77777777" w:rsidTr="00C86258">
        <w:trPr>
          <w:cantSplit/>
          <w:trHeight w:hRule="exact" w:val="1052"/>
        </w:trPr>
        <w:tc>
          <w:tcPr>
            <w:tcW w:w="862" w:type="pct"/>
            <w:vAlign w:val="center"/>
          </w:tcPr>
          <w:p w14:paraId="4CE23F45" w14:textId="77777777" w:rsidR="009D1490" w:rsidRDefault="009D1490">
            <w:pPr>
              <w:spacing w:line="210" w:lineRule="exact"/>
              <w:jc w:val="distribute"/>
            </w:pPr>
            <w:r>
              <w:rPr>
                <w:rFonts w:hint="eastAsia"/>
              </w:rPr>
              <w:t>資金使途</w:t>
            </w:r>
          </w:p>
          <w:p w14:paraId="1EA22A3D" w14:textId="77777777" w:rsidR="009D1490" w:rsidRDefault="009022C1" w:rsidP="009022C1">
            <w:pPr>
              <w:spacing w:line="210" w:lineRule="exact"/>
            </w:pPr>
            <w:r w:rsidRPr="009022C1">
              <w:rPr>
                <w:rFonts w:hint="eastAsia"/>
                <w:sz w:val="18"/>
              </w:rPr>
              <w:t>(</w:t>
            </w:r>
            <w:r w:rsidR="009D1490" w:rsidRPr="009022C1">
              <w:rPr>
                <w:rFonts w:hint="eastAsia"/>
                <w:sz w:val="18"/>
              </w:rPr>
              <w:t>具体的に記入</w:t>
            </w:r>
            <w:r w:rsidRPr="009022C1">
              <w:rPr>
                <w:rFonts w:hint="eastAsia"/>
                <w:sz w:val="18"/>
              </w:rPr>
              <w:t>)</w:t>
            </w:r>
          </w:p>
        </w:tc>
        <w:tc>
          <w:tcPr>
            <w:tcW w:w="4138" w:type="pct"/>
            <w:gridSpan w:val="5"/>
            <w:vAlign w:val="center"/>
          </w:tcPr>
          <w:p w14:paraId="4E3B166A" w14:textId="77777777" w:rsidR="009D1490" w:rsidRDefault="009D1490" w:rsidP="009D149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</w:rPr>
            </w:pPr>
          </w:p>
        </w:tc>
      </w:tr>
    </w:tbl>
    <w:p w14:paraId="2DF23B8F" w14:textId="77777777" w:rsidR="00FB4760" w:rsidRPr="00B31B06" w:rsidRDefault="00FB4760">
      <w:pPr>
        <w:pStyle w:val="a3"/>
        <w:tabs>
          <w:tab w:val="clear" w:pos="4252"/>
          <w:tab w:val="clear" w:pos="8504"/>
        </w:tabs>
        <w:spacing w:line="210" w:lineRule="exact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8"/>
        <w:gridCol w:w="546"/>
        <w:gridCol w:w="2220"/>
        <w:gridCol w:w="134"/>
        <w:gridCol w:w="211"/>
        <w:gridCol w:w="205"/>
        <w:gridCol w:w="797"/>
        <w:gridCol w:w="1530"/>
        <w:gridCol w:w="384"/>
        <w:gridCol w:w="242"/>
        <w:gridCol w:w="2211"/>
      </w:tblGrid>
      <w:tr w:rsidR="00514012" w14:paraId="529368F4" w14:textId="77777777" w:rsidTr="00514012">
        <w:trPr>
          <w:trHeight w:hRule="exact" w:val="400"/>
        </w:trPr>
        <w:tc>
          <w:tcPr>
            <w:tcW w:w="610" w:type="pct"/>
            <w:gridSpan w:val="2"/>
            <w:vAlign w:val="center"/>
          </w:tcPr>
          <w:p w14:paraId="40E39B11" w14:textId="77777777" w:rsidR="00FB4760" w:rsidRDefault="00FB4760" w:rsidP="009022C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法人設立</w:t>
            </w:r>
          </w:p>
        </w:tc>
        <w:tc>
          <w:tcPr>
            <w:tcW w:w="1430" w:type="pct"/>
            <w:gridSpan w:val="3"/>
            <w:vAlign w:val="center"/>
          </w:tcPr>
          <w:p w14:paraId="76C0A4E7" w14:textId="77777777" w:rsidR="00FB4760" w:rsidRDefault="00FB476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563" w:type="pct"/>
            <w:gridSpan w:val="2"/>
            <w:vAlign w:val="center"/>
          </w:tcPr>
          <w:p w14:paraId="578327EE" w14:textId="77777777" w:rsidR="00FB4760" w:rsidRDefault="00FB47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創業</w:t>
            </w:r>
          </w:p>
        </w:tc>
        <w:tc>
          <w:tcPr>
            <w:tcW w:w="2396" w:type="pct"/>
            <w:gridSpan w:val="4"/>
            <w:vAlign w:val="center"/>
          </w:tcPr>
          <w:p w14:paraId="5D9FB298" w14:textId="77777777" w:rsidR="00FB4760" w:rsidRDefault="00FB476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022C1" w14:paraId="256BBD90" w14:textId="77777777" w:rsidTr="00514012">
        <w:trPr>
          <w:trHeight w:hRule="exact" w:val="400"/>
        </w:trPr>
        <w:tc>
          <w:tcPr>
            <w:tcW w:w="610" w:type="pct"/>
            <w:gridSpan w:val="2"/>
            <w:vAlign w:val="center"/>
          </w:tcPr>
          <w:p w14:paraId="7C2E3C84" w14:textId="77777777" w:rsidR="009022C1" w:rsidRDefault="009022C1" w:rsidP="009022C1">
            <w:pPr>
              <w:spacing w:line="210" w:lineRule="exact"/>
              <w:jc w:val="distribute"/>
            </w:pPr>
            <w:r>
              <w:rPr>
                <w:rFonts w:hint="eastAsia"/>
              </w:rPr>
              <w:t>開業</w:t>
            </w:r>
          </w:p>
        </w:tc>
        <w:tc>
          <w:tcPr>
            <w:tcW w:w="1430" w:type="pct"/>
            <w:gridSpan w:val="3"/>
            <w:vAlign w:val="center"/>
          </w:tcPr>
          <w:p w14:paraId="14D49907" w14:textId="77777777" w:rsidR="009022C1" w:rsidRDefault="009022C1" w:rsidP="009022C1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563" w:type="pct"/>
            <w:gridSpan w:val="2"/>
            <w:vAlign w:val="center"/>
          </w:tcPr>
          <w:p w14:paraId="3AFF6BCC" w14:textId="77777777" w:rsidR="009022C1" w:rsidRDefault="009022C1" w:rsidP="009022C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従業員</w:t>
            </w:r>
          </w:p>
        </w:tc>
        <w:tc>
          <w:tcPr>
            <w:tcW w:w="2396" w:type="pct"/>
            <w:gridSpan w:val="4"/>
            <w:vAlign w:val="center"/>
          </w:tcPr>
          <w:p w14:paraId="73D74B2C" w14:textId="77777777" w:rsidR="009022C1" w:rsidRDefault="009022C1" w:rsidP="009022C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常用　　　人・臨時　　　人</w:t>
            </w:r>
          </w:p>
        </w:tc>
      </w:tr>
      <w:tr w:rsidR="00514012" w14:paraId="74DCF031" w14:textId="77777777" w:rsidTr="00514012">
        <w:trPr>
          <w:trHeight w:hRule="exact" w:val="400"/>
        </w:trPr>
        <w:tc>
          <w:tcPr>
            <w:tcW w:w="610" w:type="pct"/>
            <w:gridSpan w:val="2"/>
            <w:vAlign w:val="center"/>
          </w:tcPr>
          <w:p w14:paraId="31540A6A" w14:textId="77777777" w:rsidR="009022C1" w:rsidRDefault="009022C1" w:rsidP="009022C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1430" w:type="pct"/>
            <w:gridSpan w:val="3"/>
            <w:vAlign w:val="center"/>
          </w:tcPr>
          <w:p w14:paraId="00205AD4" w14:textId="77777777" w:rsidR="009022C1" w:rsidRDefault="009022C1" w:rsidP="009022C1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63" w:type="pct"/>
            <w:gridSpan w:val="2"/>
            <w:vAlign w:val="center"/>
          </w:tcPr>
          <w:p w14:paraId="74493414" w14:textId="77777777" w:rsidR="009022C1" w:rsidRDefault="009022C1" w:rsidP="009022C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業種</w:t>
            </w:r>
          </w:p>
        </w:tc>
        <w:tc>
          <w:tcPr>
            <w:tcW w:w="2396" w:type="pct"/>
            <w:gridSpan w:val="4"/>
            <w:vAlign w:val="center"/>
          </w:tcPr>
          <w:p w14:paraId="375FE4E5" w14:textId="77777777" w:rsidR="009022C1" w:rsidRDefault="009022C1" w:rsidP="009022C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022C1" w14:paraId="77F6292A" w14:textId="77777777" w:rsidTr="00514012">
        <w:trPr>
          <w:trHeight w:hRule="exact" w:val="562"/>
        </w:trPr>
        <w:tc>
          <w:tcPr>
            <w:tcW w:w="610" w:type="pct"/>
            <w:gridSpan w:val="2"/>
            <w:vAlign w:val="center"/>
          </w:tcPr>
          <w:p w14:paraId="5AF7812F" w14:textId="77777777" w:rsidR="009022C1" w:rsidRDefault="009022C1" w:rsidP="009022C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許認可</w:t>
            </w:r>
          </w:p>
          <w:p w14:paraId="6423CBCD" w14:textId="77777777" w:rsidR="009022C1" w:rsidRDefault="009022C1" w:rsidP="009022C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番号</w:t>
            </w:r>
          </w:p>
        </w:tc>
        <w:tc>
          <w:tcPr>
            <w:tcW w:w="4390" w:type="pct"/>
            <w:gridSpan w:val="9"/>
            <w:vAlign w:val="center"/>
          </w:tcPr>
          <w:p w14:paraId="4C4E6E9C" w14:textId="77777777" w:rsidR="009022C1" w:rsidRDefault="009022C1" w:rsidP="009022C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514012" w14:paraId="31C976F7" w14:textId="77777777" w:rsidTr="00514012">
        <w:trPr>
          <w:cantSplit/>
          <w:trHeight w:hRule="exact" w:val="854"/>
        </w:trPr>
        <w:tc>
          <w:tcPr>
            <w:tcW w:w="303" w:type="pct"/>
            <w:vMerge w:val="restart"/>
            <w:vAlign w:val="center"/>
          </w:tcPr>
          <w:p w14:paraId="39962FF0" w14:textId="77777777" w:rsidR="00514012" w:rsidRDefault="00514012" w:rsidP="00F121C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最近２カ年の実績</w:t>
            </w:r>
          </w:p>
        </w:tc>
        <w:tc>
          <w:tcPr>
            <w:tcW w:w="307" w:type="pct"/>
            <w:vMerge w:val="restart"/>
            <w:vAlign w:val="center"/>
          </w:tcPr>
          <w:p w14:paraId="51B9D172" w14:textId="77777777" w:rsidR="00514012" w:rsidRDefault="00514012" w:rsidP="0051401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1313" w:type="pct"/>
            <w:gridSpan w:val="2"/>
            <w:vAlign w:val="center"/>
          </w:tcPr>
          <w:p w14:paraId="60A4D249" w14:textId="77777777" w:rsidR="00514012" w:rsidRDefault="00514012" w:rsidP="009022C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自年月</w:t>
            </w:r>
          </w:p>
          <w:p w14:paraId="2E242C7D" w14:textId="77777777" w:rsidR="00514012" w:rsidRDefault="00514012" w:rsidP="009022C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至年月</w:t>
            </w:r>
          </w:p>
        </w:tc>
        <w:tc>
          <w:tcPr>
            <w:tcW w:w="231" w:type="pct"/>
            <w:gridSpan w:val="2"/>
            <w:vMerge w:val="restart"/>
            <w:textDirection w:val="tbRlV"/>
            <w:vAlign w:val="center"/>
          </w:tcPr>
          <w:p w14:paraId="3CCB7574" w14:textId="77777777" w:rsidR="00514012" w:rsidRDefault="00514012" w:rsidP="00514012">
            <w:pPr>
              <w:spacing w:line="210" w:lineRule="exact"/>
              <w:ind w:left="113" w:right="113"/>
              <w:jc w:val="center"/>
              <w:rPr>
                <w:rFonts w:cs="Times New Roman"/>
                <w:lang w:eastAsia="zh-CN"/>
              </w:rPr>
            </w:pPr>
            <w:r w:rsidRPr="00514012">
              <w:rPr>
                <w:rFonts w:hint="eastAsia"/>
                <w:spacing w:val="87"/>
                <w:kern w:val="0"/>
                <w:fitText w:val="1365" w:id="-2076950528"/>
                <w:lang w:eastAsia="zh-CN"/>
              </w:rPr>
              <w:t>年間売</w:t>
            </w:r>
            <w:r w:rsidRPr="00514012">
              <w:rPr>
                <w:rFonts w:hint="eastAsia"/>
                <w:spacing w:val="1"/>
                <w:kern w:val="0"/>
                <w:fitText w:val="1365" w:id="-2076950528"/>
                <w:lang w:eastAsia="zh-CN"/>
              </w:rPr>
              <w:t>上</w:t>
            </w:r>
          </w:p>
        </w:tc>
        <w:tc>
          <w:tcPr>
            <w:tcW w:w="1301" w:type="pct"/>
            <w:gridSpan w:val="2"/>
            <w:vAlign w:val="center"/>
          </w:tcPr>
          <w:p w14:paraId="6465A5E6" w14:textId="77777777" w:rsidR="00514012" w:rsidRDefault="00514012" w:rsidP="009022C1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315" w:type="pct"/>
            <w:gridSpan w:val="2"/>
            <w:vMerge w:val="restart"/>
            <w:textDirection w:val="tbRlV"/>
            <w:vAlign w:val="center"/>
          </w:tcPr>
          <w:p w14:paraId="2A9A62B0" w14:textId="77777777" w:rsidR="00514012" w:rsidRDefault="00514012" w:rsidP="00514012">
            <w:pPr>
              <w:spacing w:line="210" w:lineRule="exact"/>
              <w:ind w:left="113" w:right="113"/>
              <w:jc w:val="distribute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税引後償却後</w:t>
            </w:r>
          </w:p>
          <w:p w14:paraId="7FC8D69F" w14:textId="77777777" w:rsidR="00514012" w:rsidRDefault="00514012" w:rsidP="00514012">
            <w:pPr>
              <w:spacing w:line="210" w:lineRule="exact"/>
              <w:ind w:left="113" w:right="113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利益</w:t>
            </w:r>
          </w:p>
        </w:tc>
        <w:tc>
          <w:tcPr>
            <w:tcW w:w="1229" w:type="pct"/>
            <w:vAlign w:val="center"/>
          </w:tcPr>
          <w:p w14:paraId="56DE860D" w14:textId="77777777" w:rsidR="00514012" w:rsidRDefault="00514012" w:rsidP="009022C1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14012" w14:paraId="253E562C" w14:textId="77777777" w:rsidTr="00514012">
        <w:trPr>
          <w:cantSplit/>
          <w:trHeight w:hRule="exact" w:val="854"/>
        </w:trPr>
        <w:tc>
          <w:tcPr>
            <w:tcW w:w="303" w:type="pct"/>
            <w:vMerge/>
            <w:vAlign w:val="center"/>
          </w:tcPr>
          <w:p w14:paraId="18E5BE32" w14:textId="77777777" w:rsidR="00514012" w:rsidRDefault="00514012" w:rsidP="009022C1">
            <w:pPr>
              <w:spacing w:line="210" w:lineRule="exact"/>
              <w:jc w:val="distribute"/>
            </w:pPr>
          </w:p>
        </w:tc>
        <w:tc>
          <w:tcPr>
            <w:tcW w:w="307" w:type="pct"/>
            <w:vMerge/>
            <w:vAlign w:val="center"/>
          </w:tcPr>
          <w:p w14:paraId="40BE3D2F" w14:textId="77777777" w:rsidR="00514012" w:rsidRDefault="00514012" w:rsidP="009022C1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313" w:type="pct"/>
            <w:gridSpan w:val="2"/>
            <w:vAlign w:val="center"/>
          </w:tcPr>
          <w:p w14:paraId="5D3E16AE" w14:textId="77777777" w:rsidR="00514012" w:rsidRDefault="00514012" w:rsidP="009022C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自年月</w:t>
            </w:r>
          </w:p>
          <w:p w14:paraId="31F8EC8D" w14:textId="77777777" w:rsidR="00514012" w:rsidRDefault="00514012" w:rsidP="009022C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至年月</w:t>
            </w:r>
          </w:p>
        </w:tc>
        <w:tc>
          <w:tcPr>
            <w:tcW w:w="231" w:type="pct"/>
            <w:gridSpan w:val="2"/>
            <w:vMerge/>
            <w:vAlign w:val="center"/>
          </w:tcPr>
          <w:p w14:paraId="3597A0CF" w14:textId="77777777" w:rsidR="00514012" w:rsidRDefault="00514012" w:rsidP="009022C1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301" w:type="pct"/>
            <w:gridSpan w:val="2"/>
            <w:vAlign w:val="center"/>
          </w:tcPr>
          <w:p w14:paraId="1500F8E6" w14:textId="77777777" w:rsidR="00514012" w:rsidRDefault="00514012" w:rsidP="009022C1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315" w:type="pct"/>
            <w:gridSpan w:val="2"/>
            <w:vMerge/>
            <w:vAlign w:val="center"/>
          </w:tcPr>
          <w:p w14:paraId="61593EE8" w14:textId="77777777" w:rsidR="00514012" w:rsidRDefault="00514012" w:rsidP="009022C1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29" w:type="pct"/>
            <w:vAlign w:val="center"/>
          </w:tcPr>
          <w:p w14:paraId="37CF42B1" w14:textId="77777777" w:rsidR="00514012" w:rsidRDefault="00514012" w:rsidP="009022C1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14012" w14:paraId="71A2C14D" w14:textId="77777777" w:rsidTr="00514012">
        <w:trPr>
          <w:cantSplit/>
          <w:trHeight w:hRule="exact" w:val="400"/>
        </w:trPr>
        <w:tc>
          <w:tcPr>
            <w:tcW w:w="610" w:type="pct"/>
            <w:gridSpan w:val="2"/>
            <w:vMerge w:val="restart"/>
            <w:vAlign w:val="center"/>
          </w:tcPr>
          <w:p w14:paraId="637C8F9A" w14:textId="77777777" w:rsidR="009022C1" w:rsidRDefault="009022C1" w:rsidP="009022C1">
            <w:pPr>
              <w:spacing w:line="210" w:lineRule="exact"/>
              <w:jc w:val="center"/>
            </w:pPr>
            <w:r>
              <w:rPr>
                <w:rFonts w:hint="eastAsia"/>
              </w:rPr>
              <w:t>担保</w:t>
            </w:r>
          </w:p>
          <w:p w14:paraId="3C9DFAEF" w14:textId="77777777" w:rsidR="009022C1" w:rsidRDefault="009022C1" w:rsidP="009022C1">
            <w:pPr>
              <w:spacing w:line="21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13B0838F" w14:textId="77777777" w:rsidR="009022C1" w:rsidRDefault="009022C1" w:rsidP="009022C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保証人</w:t>
            </w:r>
          </w:p>
        </w:tc>
        <w:tc>
          <w:tcPr>
            <w:tcW w:w="1235" w:type="pct"/>
            <w:vAlign w:val="center"/>
          </w:tcPr>
          <w:p w14:paraId="75B3CB87" w14:textId="77777777" w:rsidR="009022C1" w:rsidRDefault="009022C1" w:rsidP="009022C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称・氏　名</w:t>
            </w:r>
          </w:p>
        </w:tc>
        <w:tc>
          <w:tcPr>
            <w:tcW w:w="1803" w:type="pct"/>
            <w:gridSpan w:val="6"/>
            <w:vAlign w:val="center"/>
          </w:tcPr>
          <w:p w14:paraId="0D93FE4B" w14:textId="77777777" w:rsidR="009022C1" w:rsidRDefault="009022C1" w:rsidP="009022C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所在地・住所</w:t>
            </w:r>
          </w:p>
        </w:tc>
        <w:tc>
          <w:tcPr>
            <w:tcW w:w="1352" w:type="pct"/>
            <w:gridSpan w:val="2"/>
            <w:vAlign w:val="center"/>
          </w:tcPr>
          <w:p w14:paraId="018F4DA7" w14:textId="77777777" w:rsidR="009022C1" w:rsidRDefault="009022C1" w:rsidP="009022C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備考（職業・年齢等）</w:t>
            </w:r>
          </w:p>
        </w:tc>
      </w:tr>
      <w:tr w:rsidR="00514012" w14:paraId="2764EF15" w14:textId="77777777" w:rsidTr="00514012">
        <w:trPr>
          <w:cantSplit/>
          <w:trHeight w:hRule="exact" w:val="600"/>
        </w:trPr>
        <w:tc>
          <w:tcPr>
            <w:tcW w:w="610" w:type="pct"/>
            <w:gridSpan w:val="2"/>
            <w:vMerge/>
            <w:vAlign w:val="center"/>
          </w:tcPr>
          <w:p w14:paraId="0BDEABAD" w14:textId="77777777" w:rsidR="009022C1" w:rsidRDefault="009022C1" w:rsidP="009022C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35" w:type="pct"/>
            <w:vAlign w:val="center"/>
          </w:tcPr>
          <w:p w14:paraId="786CBEDF" w14:textId="77777777" w:rsidR="009022C1" w:rsidRDefault="009022C1" w:rsidP="009022C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03" w:type="pct"/>
            <w:gridSpan w:val="6"/>
            <w:vAlign w:val="center"/>
          </w:tcPr>
          <w:p w14:paraId="7EE36599" w14:textId="77777777" w:rsidR="009022C1" w:rsidRDefault="009022C1" w:rsidP="009022C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352" w:type="pct"/>
            <w:gridSpan w:val="2"/>
            <w:vAlign w:val="center"/>
          </w:tcPr>
          <w:p w14:paraId="74BD90B2" w14:textId="77777777" w:rsidR="009022C1" w:rsidRDefault="009022C1" w:rsidP="009022C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14:paraId="51B90A77" w14:textId="390F3722" w:rsidR="00C37923" w:rsidRPr="008A3B52" w:rsidRDefault="00C37923" w:rsidP="00207525">
      <w:pPr>
        <w:rPr>
          <w:rFonts w:cs="Times New Roman"/>
        </w:rPr>
      </w:pPr>
      <w:r w:rsidRPr="008A3B52">
        <w:rPr>
          <w:rFonts w:cs="Times New Roman" w:hint="eastAsia"/>
        </w:rPr>
        <w:t>※　町税の完納証明書を添付すること。</w:t>
      </w:r>
    </w:p>
    <w:sectPr w:rsidR="00C37923" w:rsidRPr="008A3B52" w:rsidSect="00B31B06">
      <w:type w:val="continuous"/>
      <w:pgSz w:w="11906" w:h="16838" w:code="9"/>
      <w:pgMar w:top="709" w:right="1460" w:bottom="709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6406A" w14:textId="77777777" w:rsidR="00872D0E" w:rsidRDefault="00872D0E">
      <w:r>
        <w:separator/>
      </w:r>
    </w:p>
  </w:endnote>
  <w:endnote w:type="continuationSeparator" w:id="0">
    <w:p w14:paraId="7D619E29" w14:textId="77777777" w:rsidR="00872D0E" w:rsidRDefault="008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C12C" w14:textId="77777777" w:rsidR="00872D0E" w:rsidRDefault="00872D0E">
      <w:r>
        <w:separator/>
      </w:r>
    </w:p>
  </w:footnote>
  <w:footnote w:type="continuationSeparator" w:id="0">
    <w:p w14:paraId="05F59640" w14:textId="77777777" w:rsidR="00872D0E" w:rsidRDefault="0087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4760"/>
    <w:rsid w:val="000D12C9"/>
    <w:rsid w:val="000D1B2D"/>
    <w:rsid w:val="00150273"/>
    <w:rsid w:val="001F218F"/>
    <w:rsid w:val="00207525"/>
    <w:rsid w:val="002632D7"/>
    <w:rsid w:val="00363684"/>
    <w:rsid w:val="00514012"/>
    <w:rsid w:val="00575680"/>
    <w:rsid w:val="00657453"/>
    <w:rsid w:val="00714800"/>
    <w:rsid w:val="00741C33"/>
    <w:rsid w:val="008026EF"/>
    <w:rsid w:val="00827022"/>
    <w:rsid w:val="00872D0E"/>
    <w:rsid w:val="008A3B52"/>
    <w:rsid w:val="008F61E5"/>
    <w:rsid w:val="009022C1"/>
    <w:rsid w:val="00941FB7"/>
    <w:rsid w:val="009D1490"/>
    <w:rsid w:val="00B31B06"/>
    <w:rsid w:val="00C37923"/>
    <w:rsid w:val="00C86258"/>
    <w:rsid w:val="00CA2331"/>
    <w:rsid w:val="00E304CE"/>
    <w:rsid w:val="00E462A6"/>
    <w:rsid w:val="00E50F0F"/>
    <w:rsid w:val="00E93306"/>
    <w:rsid w:val="00F121CD"/>
    <w:rsid w:val="00F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DF25CA"/>
  <w14:defaultImageDpi w14:val="0"/>
  <w15:docId w15:val="{88D371F3-5760-42AA-8923-4A088A0E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62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6</TotalTime>
  <Pages>1</Pages>
  <Words>331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pc03</dc:creator>
  <cp:keywords/>
  <dc:description/>
  <cp:lastModifiedBy>土井 大輔</cp:lastModifiedBy>
  <cp:revision>6</cp:revision>
  <cp:lastPrinted>2020-04-09T04:51:00Z</cp:lastPrinted>
  <dcterms:created xsi:type="dcterms:W3CDTF">2020-07-31T01:46:00Z</dcterms:created>
  <dcterms:modified xsi:type="dcterms:W3CDTF">2024-05-29T07:45:00Z</dcterms:modified>
</cp:coreProperties>
</file>