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B2119A" w14:textId="77777777" w:rsidR="00C0231F" w:rsidRPr="00517057" w:rsidRDefault="00C0231F">
      <w:pPr>
        <w:spacing w:line="455" w:lineRule="exact"/>
        <w:jc w:val="left"/>
        <w:rPr>
          <w:rFonts w:ascii="ＭＳ 明朝" w:hAnsi="ＭＳ 明朝" w:hint="eastAsia"/>
          <w:bCs/>
          <w:snapToGrid w:val="0"/>
          <w:kern w:val="0"/>
          <w:sz w:val="24"/>
        </w:rPr>
      </w:pPr>
      <w:r w:rsidRPr="00517057">
        <w:rPr>
          <w:rFonts w:ascii="ＭＳ 明朝" w:hAnsi="ＭＳ 明朝" w:hint="eastAsia"/>
          <w:bCs/>
          <w:snapToGrid w:val="0"/>
          <w:kern w:val="0"/>
          <w:sz w:val="24"/>
        </w:rPr>
        <w:t>別記様式第２号（第６条関係）</w:t>
      </w:r>
    </w:p>
    <w:p w14:paraId="5E5A146A" w14:textId="77777777" w:rsidR="00C0231F" w:rsidRPr="00517057" w:rsidRDefault="00C0231F">
      <w:pPr>
        <w:spacing w:line="455" w:lineRule="exact"/>
        <w:jc w:val="center"/>
        <w:rPr>
          <w:bCs/>
          <w:snapToGrid w:val="0"/>
          <w:kern w:val="0"/>
          <w:sz w:val="24"/>
        </w:rPr>
      </w:pPr>
      <w:r w:rsidRPr="00517057">
        <w:rPr>
          <w:rFonts w:ascii="ＭＳ 明朝" w:hAnsi="ＭＳ 明朝" w:hint="eastAsia"/>
          <w:bCs/>
          <w:snapToGrid w:val="0"/>
          <w:kern w:val="0"/>
          <w:sz w:val="24"/>
        </w:rPr>
        <w:t>事業者（構成員）の概要調書</w:t>
      </w:r>
    </w:p>
    <w:tbl>
      <w:tblPr>
        <w:tblW w:w="9657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1227"/>
        <w:gridCol w:w="1695"/>
        <w:gridCol w:w="240"/>
        <w:gridCol w:w="374"/>
        <w:gridCol w:w="736"/>
        <w:gridCol w:w="200"/>
        <w:gridCol w:w="445"/>
        <w:gridCol w:w="675"/>
        <w:gridCol w:w="176"/>
        <w:gridCol w:w="349"/>
        <w:gridCol w:w="777"/>
        <w:gridCol w:w="170"/>
        <w:gridCol w:w="1296"/>
        <w:gridCol w:w="1297"/>
      </w:tblGrid>
      <w:tr w:rsidR="00C0231F" w:rsidRPr="00517057" w14:paraId="23524F89" w14:textId="77777777" w:rsidTr="00517057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E0DAF" w14:textId="77777777" w:rsidR="00C0231F" w:rsidRPr="00517057" w:rsidRDefault="00C0231F">
            <w:pPr>
              <w:jc w:val="center"/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>会社及び</w:t>
            </w:r>
          </w:p>
          <w:p w14:paraId="3BEFD0FC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>事業所名</w:t>
            </w:r>
          </w:p>
        </w:tc>
        <w:tc>
          <w:tcPr>
            <w:tcW w:w="8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1284A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会社及び事業所名</w:t>
            </w:r>
          </w:p>
          <w:p w14:paraId="4AE3896E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</w:t>
            </w:r>
            <w:r w:rsidR="00A95F9F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</w:t>
            </w: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>代表者名</w:t>
            </w:r>
          </w:p>
          <w:p w14:paraId="161C2631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  <w:p w14:paraId="50F1E87C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連絡責任者</w:t>
            </w:r>
          </w:p>
          <w:p w14:paraId="6B70D036" w14:textId="77777777" w:rsidR="00C0231F" w:rsidRPr="00517057" w:rsidRDefault="004D5D3E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</w:t>
            </w:r>
            <w:r w:rsidRPr="0007240C">
              <w:rPr>
                <w:rFonts w:ascii="ＭＳ 明朝" w:hAnsi="ＭＳ 明朝" w:hint="eastAsia"/>
                <w:snapToGrid w:val="0"/>
                <w:spacing w:val="57"/>
                <w:kern w:val="0"/>
                <w:sz w:val="20"/>
                <w:fitText w:val="828" w:id="-1565895936"/>
              </w:rPr>
              <w:t>職</w:t>
            </w:r>
            <w:r w:rsidR="00C0231F" w:rsidRPr="0007240C">
              <w:rPr>
                <w:rFonts w:ascii="ＭＳ 明朝" w:hAnsi="ＭＳ 明朝" w:hint="eastAsia"/>
                <w:snapToGrid w:val="0"/>
                <w:spacing w:val="57"/>
                <w:kern w:val="0"/>
                <w:sz w:val="20"/>
                <w:fitText w:val="828" w:id="-1565895936"/>
              </w:rPr>
              <w:t>氏</w:t>
            </w:r>
            <w:r w:rsidR="00C0231F" w:rsidRPr="0007240C">
              <w:rPr>
                <w:rFonts w:ascii="ＭＳ 明朝" w:hAnsi="ＭＳ 明朝" w:hint="eastAsia"/>
                <w:snapToGrid w:val="0"/>
                <w:kern w:val="0"/>
                <w:sz w:val="20"/>
                <w:fitText w:val="828" w:id="-1565895936"/>
              </w:rPr>
              <w:t>名</w:t>
            </w:r>
          </w:p>
          <w:p w14:paraId="61F0886C" w14:textId="77777777" w:rsidR="00C0231F" w:rsidRPr="00517057" w:rsidRDefault="004D5D3E" w:rsidP="004D5D3E">
            <w:pPr>
              <w:jc w:val="left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</w:t>
            </w:r>
            <w:r w:rsidRPr="004D5D3E">
              <w:rPr>
                <w:rFonts w:ascii="ＭＳ 明朝" w:hAnsi="ＭＳ 明朝" w:hint="eastAsia"/>
                <w:snapToGrid w:val="0"/>
                <w:spacing w:val="57"/>
                <w:kern w:val="0"/>
                <w:sz w:val="20"/>
                <w:fitText w:val="828" w:id="-1565895935"/>
              </w:rPr>
              <w:t>所在</w:t>
            </w:r>
            <w:r w:rsidR="00C0231F" w:rsidRPr="004D5D3E">
              <w:rPr>
                <w:rFonts w:ascii="ＭＳ 明朝" w:hAnsi="ＭＳ 明朝" w:hint="eastAsia"/>
                <w:snapToGrid w:val="0"/>
                <w:kern w:val="0"/>
                <w:sz w:val="20"/>
                <w:fitText w:val="828" w:id="-1565895935"/>
              </w:rPr>
              <w:t>地</w:t>
            </w:r>
          </w:p>
          <w:p w14:paraId="63AE8B26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電話番号</w:t>
            </w:r>
          </w:p>
          <w:p w14:paraId="3A1D0A92" w14:textId="77777777" w:rsidR="00C0231F" w:rsidRPr="00517057" w:rsidRDefault="004D5D3E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</w:t>
            </w:r>
            <w:r w:rsidRPr="004D5D3E">
              <w:rPr>
                <w:rFonts w:ascii="ＭＳ 明朝" w:hAnsi="ＭＳ 明朝" w:hint="eastAsia"/>
                <w:snapToGrid w:val="0"/>
                <w:spacing w:val="57"/>
                <w:kern w:val="0"/>
                <w:sz w:val="20"/>
                <w:fitText w:val="828" w:id="-1565895934"/>
              </w:rPr>
              <w:t>ＦＡ</w:t>
            </w:r>
            <w:r w:rsidR="00C0231F" w:rsidRPr="004D5D3E">
              <w:rPr>
                <w:rFonts w:ascii="ＭＳ 明朝" w:hAnsi="ＭＳ 明朝" w:hint="eastAsia"/>
                <w:snapToGrid w:val="0"/>
                <w:kern w:val="0"/>
                <w:sz w:val="20"/>
                <w:fitText w:val="828" w:id="-1565895934"/>
              </w:rPr>
              <w:t>Ｘ</w:t>
            </w:r>
          </w:p>
          <w:p w14:paraId="072B4DBF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Ｅ-ｍａｉｌ</w:t>
            </w:r>
          </w:p>
        </w:tc>
      </w:tr>
      <w:tr w:rsidR="00C0231F" w:rsidRPr="00517057" w14:paraId="090B4B06" w14:textId="77777777" w:rsidTr="0051705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2089F" w14:textId="77777777" w:rsidR="00C0231F" w:rsidRPr="00517057" w:rsidRDefault="00C0231F">
            <w:pPr>
              <w:jc w:val="center"/>
              <w:rPr>
                <w:snapToGrid w:val="0"/>
                <w:kern w:val="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設立年月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18B09" w14:textId="77777777" w:rsidR="00C0231F" w:rsidRPr="00517057" w:rsidRDefault="00C0231F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　　　年　　　月　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FB8DA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業績［決算期　月］ </w:t>
            </w:r>
            <w:r w:rsidRPr="00517057">
              <w:rPr>
                <w:rFonts w:ascii="ＭＳ 明朝" w:hAnsi="ＭＳ 明朝" w:hint="eastAsia"/>
                <w:snapToGrid w:val="0"/>
                <w:kern w:val="0"/>
                <w:position w:val="-10"/>
                <w:sz w:val="20"/>
              </w:rPr>
              <w:t>(単位：百万円)</w:t>
            </w:r>
          </w:p>
          <w:p w14:paraId="79F36234" w14:textId="77777777" w:rsidR="00C0231F" w:rsidRPr="00517057" w:rsidRDefault="00C0231F">
            <w:pPr>
              <w:rPr>
                <w:snapToGrid w:val="0"/>
                <w:kern w:val="0"/>
                <w:sz w:val="20"/>
              </w:rPr>
            </w:pPr>
          </w:p>
        </w:tc>
      </w:tr>
      <w:tr w:rsidR="00C0231F" w:rsidRPr="00517057" w14:paraId="59DDA1DA" w14:textId="77777777" w:rsidTr="0051705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9C879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>資本金</w:t>
            </w:r>
          </w:p>
          <w:p w14:paraId="569C92A3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spacing w:val="-10"/>
                <w:kern w:val="0"/>
                <w:sz w:val="18"/>
                <w:szCs w:val="22"/>
              </w:rPr>
              <w:t>(</w:t>
            </w:r>
            <w:r w:rsidRPr="00517057">
              <w:rPr>
                <w:rFonts w:hint="eastAsia"/>
                <w:snapToGrid w:val="0"/>
                <w:spacing w:val="-10"/>
                <w:kern w:val="0"/>
                <w:sz w:val="18"/>
                <w:szCs w:val="22"/>
              </w:rPr>
              <w:t>出資の総額</w:t>
            </w:r>
            <w:r w:rsidRPr="00517057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</w:rPr>
              <w:t>)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25865" w14:textId="77777777" w:rsidR="00C0231F" w:rsidRPr="00517057" w:rsidRDefault="00C0231F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5"/>
                <w:sz w:val="20"/>
              </w:rPr>
              <w:t xml:space="preserve">　　　　　　</w:t>
            </w: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千円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60B16" w14:textId="77777777" w:rsidR="00C0231F" w:rsidRPr="00517057" w:rsidRDefault="00C0231F">
            <w:pPr>
              <w:jc w:val="center"/>
              <w:rPr>
                <w:snapToGrid w:val="0"/>
                <w:kern w:val="0"/>
              </w:rPr>
            </w:pPr>
          </w:p>
          <w:p w14:paraId="05141028" w14:textId="77777777" w:rsidR="00C0231F" w:rsidRPr="00517057" w:rsidRDefault="00C0231F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C74BE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売上高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78F49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営業利益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0E3DE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経常利益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2C1B2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当期利益</w:t>
            </w:r>
          </w:p>
        </w:tc>
      </w:tr>
      <w:tr w:rsidR="00C0231F" w:rsidRPr="00517057" w14:paraId="62199A18" w14:textId="77777777" w:rsidTr="0051705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72062" w14:textId="77777777" w:rsidR="00C0231F" w:rsidRPr="00517057" w:rsidRDefault="00C0231F">
            <w:pPr>
              <w:jc w:val="center"/>
              <w:rPr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従業員数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1091" w14:textId="77777777" w:rsidR="00C0231F" w:rsidRPr="00517057" w:rsidRDefault="00C0231F">
            <w:pPr>
              <w:jc w:val="right"/>
              <w:rPr>
                <w:rFonts w:ascii="ＭＳ 明朝" w:hAnsi="ＭＳ 明朝" w:hint="eastAsia"/>
                <w:snapToGrid w:val="0"/>
                <w:kern w:val="0"/>
                <w:sz w:val="16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16"/>
              </w:rPr>
              <w:t>従業員総数（内、技術職員数）</w:t>
            </w:r>
          </w:p>
          <w:p w14:paraId="460250A9" w14:textId="77777777" w:rsidR="00C0231F" w:rsidRPr="00517057" w:rsidRDefault="00C0231F">
            <w:pPr>
              <w:jc w:val="right"/>
              <w:rPr>
                <w:snapToGrid w:val="0"/>
                <w:kern w:val="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　　　人（　　人）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D2FE5" w14:textId="77777777" w:rsidR="00C0231F" w:rsidRPr="00517057" w:rsidRDefault="00C0231F">
            <w:pPr>
              <w:jc w:val="center"/>
              <w:rPr>
                <w:snapToGrid w:val="0"/>
                <w:kern w:val="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</w:rPr>
              <w:t>前　期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34F7C" w14:textId="77777777" w:rsidR="00C0231F" w:rsidRPr="00517057" w:rsidRDefault="00C0231F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D4C72" w14:textId="77777777" w:rsidR="00C0231F" w:rsidRPr="00517057" w:rsidRDefault="00C0231F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A89C2" w14:textId="77777777" w:rsidR="00C0231F" w:rsidRPr="00517057" w:rsidRDefault="00C0231F">
            <w:pPr>
              <w:rPr>
                <w:snapToGrid w:val="0"/>
                <w:kern w:val="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390DF" w14:textId="77777777" w:rsidR="00C0231F" w:rsidRPr="00517057" w:rsidRDefault="00C0231F">
            <w:pPr>
              <w:rPr>
                <w:snapToGrid w:val="0"/>
                <w:kern w:val="0"/>
              </w:rPr>
            </w:pPr>
          </w:p>
        </w:tc>
      </w:tr>
      <w:tr w:rsidR="00C0231F" w:rsidRPr="00517057" w14:paraId="50E69CAE" w14:textId="77777777" w:rsidTr="0051705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977D1" w14:textId="77777777" w:rsidR="00C0231F" w:rsidRDefault="00C0231F">
            <w:pPr>
              <w:jc w:val="center"/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業種</w:t>
            </w:r>
            <w:r w:rsid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及び</w:t>
            </w:r>
          </w:p>
          <w:p w14:paraId="36B65263" w14:textId="77777777" w:rsidR="00517057" w:rsidRPr="00517057" w:rsidRDefault="00517057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営業種目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3620E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  <w:p w14:paraId="4A556E81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D2647" w14:textId="77777777" w:rsidR="00C0231F" w:rsidRPr="00517057" w:rsidRDefault="00C0231F">
            <w:pPr>
              <w:jc w:val="center"/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  <w:r w:rsidRPr="00517057"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前々期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23C59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1F1E8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A2761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55C67" w14:textId="77777777" w:rsidR="00C0231F" w:rsidRPr="00517057" w:rsidRDefault="00C0231F">
            <w:pPr>
              <w:rPr>
                <w:rFonts w:ascii="ＭＳ 明朝" w:hAnsi="ＭＳ 明朝" w:hint="eastAsia"/>
                <w:snapToGrid w:val="0"/>
                <w:kern w:val="0"/>
                <w:sz w:val="20"/>
              </w:rPr>
            </w:pPr>
          </w:p>
        </w:tc>
      </w:tr>
      <w:tr w:rsidR="00C0231F" w:rsidRPr="00517057" w14:paraId="165708FA" w14:textId="77777777" w:rsidTr="00517057">
        <w:trPr>
          <w:trHeight w:val="248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5A111" w14:textId="77777777" w:rsidR="00C0231F" w:rsidRPr="00517057" w:rsidRDefault="00C0231F" w:rsidP="0045203D">
            <w:pPr>
              <w:jc w:val="center"/>
              <w:rPr>
                <w:rFonts w:hint="eastAsia"/>
                <w:snapToGrid w:val="0"/>
                <w:kern w:val="0"/>
                <w:sz w:val="20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</w:rPr>
              <w:t>総括責任者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D0EB8E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E99361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C7E68C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481DE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C0231F" w:rsidRPr="00517057" w14:paraId="6E43D8E4" w14:textId="77777777" w:rsidTr="00517057">
        <w:trPr>
          <w:trHeight w:val="85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024CE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90BF57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3009318A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6BBE592A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6F9EE4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2F4367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9B790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C0231F" w:rsidRPr="00517057" w14:paraId="55120532" w14:textId="77777777" w:rsidTr="00517057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48AE7" w14:textId="77777777" w:rsidR="00C0231F" w:rsidRPr="00517057" w:rsidRDefault="00C0231F" w:rsidP="0045203D">
            <w:pPr>
              <w:jc w:val="center"/>
              <w:rPr>
                <w:rFonts w:hint="eastAsia"/>
                <w:snapToGrid w:val="0"/>
                <w:kern w:val="0"/>
                <w:sz w:val="20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</w:rPr>
              <w:t>業務担当者</w:t>
            </w:r>
          </w:p>
          <w:p w14:paraId="49B1A54C" w14:textId="77777777" w:rsidR="00C0231F" w:rsidRPr="00517057" w:rsidRDefault="006D40CE" w:rsidP="006D40CE">
            <w:pPr>
              <w:jc w:val="left"/>
              <w:rPr>
                <w:rFonts w:hint="eastAsia"/>
                <w:snapToGrid w:val="0"/>
                <w:spacing w:val="-20"/>
                <w:kern w:val="0"/>
                <w:sz w:val="20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18"/>
                <w:szCs w:val="22"/>
              </w:rPr>
              <w:t>（</w:t>
            </w:r>
            <w:r w:rsidR="00C0231F" w:rsidRPr="00517057">
              <w:rPr>
                <w:rFonts w:hint="eastAsia"/>
                <w:snapToGrid w:val="0"/>
                <w:spacing w:val="-20"/>
                <w:kern w:val="0"/>
                <w:sz w:val="18"/>
                <w:szCs w:val="22"/>
              </w:rPr>
              <w:t>２名以上の場合は欄を追加して全て記載</w:t>
            </w:r>
            <w:r>
              <w:rPr>
                <w:rFonts w:hint="eastAsia"/>
                <w:snapToGrid w:val="0"/>
                <w:spacing w:val="-20"/>
                <w:kern w:val="0"/>
                <w:sz w:val="18"/>
                <w:szCs w:val="22"/>
              </w:rPr>
              <w:t>）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1F253C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4335C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930B9D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172E9" w14:textId="77777777" w:rsidR="00C0231F" w:rsidRPr="00517057" w:rsidRDefault="00C0231F">
            <w:pPr>
              <w:spacing w:line="280" w:lineRule="exact"/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C0231F" w:rsidRPr="00517057" w14:paraId="02DC05CF" w14:textId="77777777" w:rsidTr="00517057">
        <w:trPr>
          <w:trHeight w:val="155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E43FB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62AE7A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3ACC644C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4E30999D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820C5A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20BD40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910F2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C0231F" w:rsidRPr="00517057" w14:paraId="0DBA57F8" w14:textId="77777777" w:rsidTr="0051705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78D45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537D50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5AFB5076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764A9601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669AE15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483013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91794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C0231F" w:rsidRPr="00517057" w14:paraId="6ABC97EE" w14:textId="77777777" w:rsidTr="00517057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D7858" w14:textId="77777777" w:rsidR="00C0231F" w:rsidRPr="00517057" w:rsidRDefault="00C0231F" w:rsidP="0045203D">
            <w:pPr>
              <w:jc w:val="center"/>
              <w:rPr>
                <w:rFonts w:hint="eastAsia"/>
                <w:snapToGrid w:val="0"/>
                <w:kern w:val="0"/>
                <w:sz w:val="20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</w:rPr>
              <w:t>過去の実績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8EAB1A" w14:textId="77777777" w:rsidR="00C0231F" w:rsidRPr="00517057" w:rsidRDefault="00C0231F">
            <w:pPr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契約名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46C3D5" w14:textId="77777777" w:rsidR="00C0231F" w:rsidRPr="00517057" w:rsidRDefault="00C0231F">
            <w:pPr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発注者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D3B5D8" w14:textId="77777777" w:rsidR="00C0231F" w:rsidRPr="00517057" w:rsidRDefault="00C0231F">
            <w:pPr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完了年月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F3F5DD" w14:textId="77777777" w:rsidR="00C0231F" w:rsidRPr="00517057" w:rsidRDefault="00C0231F">
            <w:pPr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事業費</w:t>
            </w:r>
            <w:r w:rsidRPr="00517057">
              <w:rPr>
                <w:rFonts w:hint="eastAsia"/>
                <w:snapToGrid w:val="0"/>
                <w:kern w:val="0"/>
                <w:sz w:val="16"/>
                <w:szCs w:val="20"/>
              </w:rPr>
              <w:t>（千円）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BE351" w14:textId="77777777" w:rsidR="00C0231F" w:rsidRPr="00517057" w:rsidRDefault="00C0231F">
            <w:pPr>
              <w:jc w:val="center"/>
              <w:rPr>
                <w:rFonts w:hint="eastAsia"/>
                <w:snapToGrid w:val="0"/>
                <w:kern w:val="0"/>
                <w:sz w:val="20"/>
                <w:szCs w:val="22"/>
              </w:rPr>
            </w:pPr>
            <w:r w:rsidRPr="00517057">
              <w:rPr>
                <w:rFonts w:hint="eastAsia"/>
                <w:snapToGrid w:val="0"/>
                <w:kern w:val="0"/>
                <w:sz w:val="20"/>
                <w:szCs w:val="22"/>
              </w:rPr>
              <w:t>業務概要</w:t>
            </w:r>
          </w:p>
        </w:tc>
      </w:tr>
      <w:tr w:rsidR="00C0231F" w:rsidRPr="00517057" w14:paraId="65590FD1" w14:textId="77777777" w:rsidTr="00517057">
        <w:trPr>
          <w:trHeight w:val="99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D68E4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4DCE17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3AE82B56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77D35A0E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0232C6CC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012F63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83DA68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5EB8D9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63A57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C0231F" w:rsidRPr="00517057" w14:paraId="36123B8E" w14:textId="77777777" w:rsidTr="00517057">
        <w:trPr>
          <w:trHeight w:val="1115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0BA91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C206E6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7E8F5E32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5D1DB0A7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570EE6AF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B4B69E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CEAC95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BF9A3B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CBBEC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C0231F" w:rsidRPr="00517057" w14:paraId="43D540B5" w14:textId="77777777" w:rsidTr="00517057">
        <w:trPr>
          <w:trHeight w:val="788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382DC" w14:textId="77777777" w:rsidR="00C0231F" w:rsidRPr="00517057" w:rsidRDefault="00C0231F">
            <w:pPr>
              <w:jc w:val="left"/>
              <w:rPr>
                <w:rFonts w:hint="eastAsia"/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402EAD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  <w:p w14:paraId="5D4B8D52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367960FA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  <w:p w14:paraId="698A16A8" w14:textId="77777777" w:rsidR="00517057" w:rsidRPr="00517057" w:rsidRDefault="00517057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9421F1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E6FE81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ABE80B0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BDA5F" w14:textId="77777777" w:rsidR="00C0231F" w:rsidRPr="00517057" w:rsidRDefault="00C0231F">
            <w:pPr>
              <w:rPr>
                <w:rFonts w:hint="eastAsia"/>
                <w:snapToGrid w:val="0"/>
                <w:kern w:val="0"/>
              </w:rPr>
            </w:pPr>
          </w:p>
        </w:tc>
      </w:tr>
    </w:tbl>
    <w:p w14:paraId="6720438E" w14:textId="77777777" w:rsidR="0007240C" w:rsidRPr="0007240C" w:rsidRDefault="00C0231F">
      <w:pPr>
        <w:rPr>
          <w:rFonts w:ascii="ＭＳ 明朝" w:hAnsi="ＭＳ 明朝" w:hint="eastAsia"/>
          <w:snapToGrid w:val="0"/>
          <w:kern w:val="0"/>
          <w:sz w:val="24"/>
        </w:rPr>
      </w:pPr>
      <w:r w:rsidRPr="00517057">
        <w:rPr>
          <w:rFonts w:ascii="ＭＳ 明朝" w:hAnsi="ＭＳ 明朝" w:hint="eastAsia"/>
          <w:snapToGrid w:val="0"/>
          <w:kern w:val="0"/>
          <w:sz w:val="24"/>
        </w:rPr>
        <w:t>※連合体の場合は、構成員毎に別葉とすること。</w:t>
      </w:r>
    </w:p>
    <w:sectPr w:rsidR="0007240C" w:rsidRPr="0007240C">
      <w:headerReference w:type="default" r:id="rId7"/>
      <w:footerReference w:type="even" r:id="rId8"/>
      <w:footerReference w:type="default" r:id="rId9"/>
      <w:pgSz w:w="11906" w:h="16838"/>
      <w:pgMar w:top="1134" w:right="1134" w:bottom="850" w:left="1134" w:header="720" w:footer="720" w:gutter="0"/>
      <w:pgNumType w:fmt="numberInDash" w:start="1"/>
      <w:cols w:space="720"/>
      <w:docGrid w:type="linesAndChars" w:linePitch="321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A947" w14:textId="77777777" w:rsidR="007C4F63" w:rsidRDefault="007C4F63">
      <w:r>
        <w:separator/>
      </w:r>
    </w:p>
  </w:endnote>
  <w:endnote w:type="continuationSeparator" w:id="0">
    <w:p w14:paraId="64828584" w14:textId="77777777" w:rsidR="007C4F63" w:rsidRDefault="007C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B06C" w14:textId="77777777" w:rsidR="00C0231F" w:rsidRDefault="00C0231F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6136FFF7" w14:textId="77777777" w:rsidR="00C0231F" w:rsidRDefault="00C023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119B" w14:textId="77777777" w:rsidR="00C0231F" w:rsidRDefault="00C0231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9CB0" w14:textId="77777777" w:rsidR="007C4F63" w:rsidRDefault="007C4F63">
      <w:r>
        <w:separator/>
      </w:r>
    </w:p>
  </w:footnote>
  <w:footnote w:type="continuationSeparator" w:id="0">
    <w:p w14:paraId="55BAC689" w14:textId="77777777" w:rsidR="007C4F63" w:rsidRDefault="007C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3F53" w14:textId="77777777" w:rsidR="00C0231F" w:rsidRDefault="00C0231F">
    <w:pPr>
      <w:autoSpaceDE w:val="0"/>
      <w:autoSpaceDN w:val="0"/>
      <w:jc w:val="left"/>
      <w:rPr>
        <w:rFonts w:asci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238D"/>
    <w:rsid w:val="0007240C"/>
    <w:rsid w:val="00135B3A"/>
    <w:rsid w:val="003949F8"/>
    <w:rsid w:val="0045203D"/>
    <w:rsid w:val="004D5D3E"/>
    <w:rsid w:val="00517057"/>
    <w:rsid w:val="006D40CE"/>
    <w:rsid w:val="007C4F63"/>
    <w:rsid w:val="00A95F9F"/>
    <w:rsid w:val="00AB5C5A"/>
    <w:rsid w:val="00C0231F"/>
    <w:rsid w:val="00C051CF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4B1C4A"/>
  <w15:chartTrackingRefBased/>
  <w15:docId w15:val="{37127A55-3F20-4B94-9666-2A7F2D7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DCE10-C240-4CED-A3DA-68F3A43B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北海道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碓井 洋寿</dc:creator>
  <cp:keywords/>
  <dc:description/>
  <cp:lastModifiedBy>髙橋 誠実</cp:lastModifiedBy>
  <cp:revision>2</cp:revision>
  <cp:lastPrinted>2015-01-17T05:47:00Z</cp:lastPrinted>
  <dcterms:created xsi:type="dcterms:W3CDTF">2023-05-08T04:24:00Z</dcterms:created>
  <dcterms:modified xsi:type="dcterms:W3CDTF">2023-05-08T04:24:00Z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