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EEE07" w14:textId="77777777" w:rsidR="002565DA" w:rsidRDefault="002565DA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別記様式第６号</w:t>
      </w:r>
      <w:r w:rsidR="00A227BB">
        <w:rPr>
          <w:rFonts w:hAnsi="ＭＳ 明朝" w:hint="eastAsia"/>
          <w:color w:val="auto"/>
        </w:rPr>
        <w:t>（第８条関係）</w:t>
      </w:r>
    </w:p>
    <w:p w14:paraId="6F2E45E7" w14:textId="77777777" w:rsidR="002565DA" w:rsidRDefault="002565DA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企画提案書に関する質問書</w:t>
      </w:r>
    </w:p>
    <w:p w14:paraId="5D3C9412" w14:textId="77777777" w:rsidR="002565DA" w:rsidRDefault="002565DA">
      <w:pPr>
        <w:spacing w:line="360" w:lineRule="exact"/>
        <w:rPr>
          <w:rFonts w:hint="eastAsia"/>
        </w:rPr>
      </w:pPr>
    </w:p>
    <w:p w14:paraId="780958C4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E7560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199F5C6E" w14:textId="77777777" w:rsidR="002565DA" w:rsidRDefault="002565DA">
      <w:pPr>
        <w:spacing w:line="360" w:lineRule="exact"/>
        <w:rPr>
          <w:rFonts w:hint="eastAsia"/>
        </w:rPr>
      </w:pPr>
    </w:p>
    <w:p w14:paraId="11A999F1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当別町長　様</w:t>
      </w:r>
    </w:p>
    <w:p w14:paraId="32836BF2" w14:textId="77777777" w:rsidR="002565DA" w:rsidRDefault="002565DA">
      <w:pPr>
        <w:spacing w:line="360" w:lineRule="exact"/>
        <w:rPr>
          <w:rFonts w:hint="eastAsia"/>
        </w:rPr>
      </w:pPr>
    </w:p>
    <w:p w14:paraId="76D101FF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質問者</w:t>
      </w:r>
    </w:p>
    <w:p w14:paraId="4B4680BB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住所（所在地）〒</w:t>
      </w:r>
    </w:p>
    <w:p w14:paraId="6AC571C1" w14:textId="77777777" w:rsidR="002565DA" w:rsidRDefault="002565DA">
      <w:pPr>
        <w:spacing w:line="3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33A9E190" w14:textId="77777777" w:rsidR="002565DA" w:rsidRDefault="008E3334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代表者</w:t>
      </w:r>
      <w:r w:rsidR="002565DA">
        <w:rPr>
          <w:rFonts w:hint="eastAsia"/>
        </w:rPr>
        <w:t xml:space="preserve">名　　　　　　　　　　　　　　　</w:t>
      </w:r>
    </w:p>
    <w:p w14:paraId="173F333F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6E9DBADF" w14:textId="77777777" w:rsidR="002565DA" w:rsidRDefault="002565D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連絡担当者</w:t>
      </w:r>
    </w:p>
    <w:p w14:paraId="3416E5B0" w14:textId="77777777" w:rsidR="002565DA" w:rsidRDefault="00DA24B6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職</w:t>
      </w:r>
      <w:r w:rsidR="002565DA">
        <w:rPr>
          <w:rFonts w:hint="eastAsia"/>
        </w:rPr>
        <w:t>氏名</w:t>
      </w:r>
    </w:p>
    <w:p w14:paraId="6D766155" w14:textId="77777777" w:rsidR="002565DA" w:rsidRDefault="002565DA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7180F642" w14:textId="77777777" w:rsidR="00537D7F" w:rsidRDefault="002565DA" w:rsidP="00537D7F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537D7F">
        <w:rPr>
          <w:rFonts w:hint="eastAsia"/>
          <w:lang w:eastAsia="zh-TW"/>
        </w:rPr>
        <w:t>ＦＡＸ</w:t>
      </w:r>
    </w:p>
    <w:p w14:paraId="7B742FE5" w14:textId="77777777" w:rsidR="002565DA" w:rsidRDefault="00537D7F" w:rsidP="00537D7F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Ansi="ＭＳ 明朝" w:hint="eastAsia"/>
          <w:snapToGrid w:val="0"/>
          <w:szCs w:val="19"/>
          <w:lang w:eastAsia="zh-TW"/>
        </w:rPr>
        <w:t>E-mail</w:t>
      </w:r>
    </w:p>
    <w:p w14:paraId="335E5004" w14:textId="77777777" w:rsidR="002565DA" w:rsidRDefault="002565DA">
      <w:pPr>
        <w:spacing w:line="360" w:lineRule="exact"/>
        <w:rPr>
          <w:rFonts w:hint="eastAsia"/>
          <w:lang w:eastAsia="zh-TW"/>
        </w:rPr>
      </w:pPr>
    </w:p>
    <w:p w14:paraId="44306B9D" w14:textId="77777777" w:rsidR="002565DA" w:rsidRDefault="002565DA" w:rsidP="007F7745">
      <w:pPr>
        <w:spacing w:line="360" w:lineRule="exac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B80933" w:rsidRPr="00B80933">
        <w:rPr>
          <w:rFonts w:hint="eastAsia"/>
        </w:rPr>
        <w:t>当別町</w:t>
      </w:r>
      <w:r w:rsidR="00A1431C" w:rsidRPr="00A1431C">
        <w:rPr>
          <w:rFonts w:hint="eastAsia"/>
        </w:rPr>
        <w:t>リモート相談窓口構築業務委託</w:t>
      </w:r>
      <w:r w:rsidR="00B80933" w:rsidRPr="00B80933">
        <w:rPr>
          <w:rFonts w:hint="eastAsia"/>
        </w:rPr>
        <w:t>公募型プロポーザル</w:t>
      </w:r>
      <w:r>
        <w:rPr>
          <w:rFonts w:hint="eastAsia"/>
        </w:rPr>
        <w:t>に係る企画提案書に関し、次の項目について質問書を提出します。</w:t>
      </w:r>
    </w:p>
    <w:p w14:paraId="109D4ECA" w14:textId="77777777" w:rsidR="002565DA" w:rsidRDefault="002565DA">
      <w:pPr>
        <w:spacing w:line="3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2565DA" w14:paraId="3918D354" w14:textId="77777777">
        <w:tc>
          <w:tcPr>
            <w:tcW w:w="2798" w:type="dxa"/>
          </w:tcPr>
          <w:p w14:paraId="7DE44C4F" w14:textId="77777777" w:rsidR="002565DA" w:rsidRDefault="002565D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3A5063FE" w14:textId="77777777" w:rsidR="002565DA" w:rsidRDefault="002565D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2565DA" w14:paraId="53EB9224" w14:textId="77777777">
        <w:tc>
          <w:tcPr>
            <w:tcW w:w="2798" w:type="dxa"/>
          </w:tcPr>
          <w:p w14:paraId="086FFF02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4B9699C3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6B95A3DB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66BBF67A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</w:tr>
      <w:tr w:rsidR="002565DA" w14:paraId="653C7081" w14:textId="77777777">
        <w:tc>
          <w:tcPr>
            <w:tcW w:w="2798" w:type="dxa"/>
          </w:tcPr>
          <w:p w14:paraId="0F525788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64F4B7D3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1B3CF511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0C9257BC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</w:tr>
      <w:tr w:rsidR="002565DA" w14:paraId="7A6017FF" w14:textId="77777777">
        <w:tc>
          <w:tcPr>
            <w:tcW w:w="2798" w:type="dxa"/>
          </w:tcPr>
          <w:p w14:paraId="5AB50151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6D007550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45A165B0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5BC6F2DE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</w:tr>
      <w:tr w:rsidR="002565DA" w14:paraId="3E720690" w14:textId="77777777">
        <w:tc>
          <w:tcPr>
            <w:tcW w:w="2798" w:type="dxa"/>
          </w:tcPr>
          <w:p w14:paraId="53857A50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42B21F76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466DC7E3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7C9A1705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</w:tr>
      <w:tr w:rsidR="002565DA" w14:paraId="7370F9E9" w14:textId="77777777">
        <w:tc>
          <w:tcPr>
            <w:tcW w:w="2798" w:type="dxa"/>
          </w:tcPr>
          <w:p w14:paraId="3772A3F2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44084864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  <w:p w14:paraId="0CCDF721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548E5573" w14:textId="77777777" w:rsidR="002565DA" w:rsidRDefault="002565DA">
            <w:pPr>
              <w:spacing w:line="360" w:lineRule="exact"/>
              <w:rPr>
                <w:rFonts w:hint="eastAsia"/>
              </w:rPr>
            </w:pPr>
          </w:p>
        </w:tc>
      </w:tr>
    </w:tbl>
    <w:p w14:paraId="50305761" w14:textId="77777777" w:rsidR="002565DA" w:rsidRDefault="002565D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2565DA" w:rsidSect="00D1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4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3335" w14:textId="77777777" w:rsidR="005C232F" w:rsidRDefault="005C232F">
      <w:r>
        <w:separator/>
      </w:r>
    </w:p>
  </w:endnote>
  <w:endnote w:type="continuationSeparator" w:id="0">
    <w:p w14:paraId="5D3A2D5A" w14:textId="77777777" w:rsidR="005C232F" w:rsidRDefault="005C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FC1C" w14:textId="77777777" w:rsidR="002565DA" w:rsidRDefault="002565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B07E" w14:textId="77777777" w:rsidR="002565DA" w:rsidRDefault="002565DA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5934" w14:textId="77777777" w:rsidR="002565DA" w:rsidRDefault="00256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0844" w14:textId="77777777" w:rsidR="005C232F" w:rsidRDefault="005C232F">
      <w:r>
        <w:separator/>
      </w:r>
    </w:p>
  </w:footnote>
  <w:footnote w:type="continuationSeparator" w:id="0">
    <w:p w14:paraId="45B90FB5" w14:textId="77777777" w:rsidR="005C232F" w:rsidRDefault="005C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574B" w14:textId="77777777" w:rsidR="002565DA" w:rsidRDefault="002565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749D" w14:textId="77777777" w:rsidR="002565DA" w:rsidRDefault="002565DA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  <w:sz w:val="18"/>
        <w:szCs w:val="18"/>
      </w:rPr>
    </w:pPr>
  </w:p>
  <w:p w14:paraId="09678135" w14:textId="77777777" w:rsidR="002565DA" w:rsidRDefault="002565DA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3A8E" w14:textId="77777777" w:rsidR="002565DA" w:rsidRDefault="002565D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269B"/>
    <w:rsid w:val="000557C2"/>
    <w:rsid w:val="00077D87"/>
    <w:rsid w:val="000D07D7"/>
    <w:rsid w:val="000F703C"/>
    <w:rsid w:val="00225C73"/>
    <w:rsid w:val="002513E0"/>
    <w:rsid w:val="002565DA"/>
    <w:rsid w:val="002F5858"/>
    <w:rsid w:val="003131F9"/>
    <w:rsid w:val="003932D3"/>
    <w:rsid w:val="004C16AE"/>
    <w:rsid w:val="00515555"/>
    <w:rsid w:val="00537D7F"/>
    <w:rsid w:val="005C232F"/>
    <w:rsid w:val="006F45B4"/>
    <w:rsid w:val="007F1050"/>
    <w:rsid w:val="007F7745"/>
    <w:rsid w:val="008E2331"/>
    <w:rsid w:val="008E3334"/>
    <w:rsid w:val="00905962"/>
    <w:rsid w:val="00A1431C"/>
    <w:rsid w:val="00A227BB"/>
    <w:rsid w:val="00A76DD8"/>
    <w:rsid w:val="00B3612E"/>
    <w:rsid w:val="00B7567F"/>
    <w:rsid w:val="00B80933"/>
    <w:rsid w:val="00C8241F"/>
    <w:rsid w:val="00CA3998"/>
    <w:rsid w:val="00D14FBE"/>
    <w:rsid w:val="00DA24B6"/>
    <w:rsid w:val="00DA28BA"/>
    <w:rsid w:val="00E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89D80C"/>
  <w15:chartTrackingRefBased/>
  <w15:docId w15:val="{69C8463B-B4AA-4355-80F9-36A29F3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髙橋 誠実</cp:lastModifiedBy>
  <cp:revision>2</cp:revision>
  <cp:lastPrinted>2012-03-06T08:55:00Z</cp:lastPrinted>
  <dcterms:created xsi:type="dcterms:W3CDTF">2023-05-08T04:29:00Z</dcterms:created>
  <dcterms:modified xsi:type="dcterms:W3CDTF">2023-05-08T04:29:00Z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